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CEFD" w14:textId="4E922403" w:rsidR="00906393" w:rsidRPr="0071454C" w:rsidRDefault="00906393" w:rsidP="00906393">
      <w:pPr>
        <w:pStyle w:val="Sous-titre"/>
      </w:pPr>
    </w:p>
    <w:p w14:paraId="09A38021" w14:textId="77777777" w:rsidR="00906393" w:rsidRPr="006D30C6" w:rsidRDefault="00906393" w:rsidP="00906393">
      <w:pPr>
        <w:pStyle w:val="Sous-titre"/>
        <w:rPr>
          <w:rFonts w:ascii="Segoe UI" w:hAnsi="Segoe UI" w:cs="Segoe UI"/>
          <w:sz w:val="24"/>
        </w:rPr>
      </w:pPr>
    </w:p>
    <w:p w14:paraId="607718A6" w14:textId="77777777" w:rsidR="00906393" w:rsidRPr="0071454C" w:rsidRDefault="0093197E" w:rsidP="00BF1690">
      <w:pPr>
        <w:pStyle w:val="Logo"/>
        <w:spacing w:before="3960"/>
      </w:pPr>
      <w:r w:rsidRPr="0093197E">
        <w:rPr>
          <w:rFonts w:ascii="Segoe UI" w:hAnsi="Segoe UI" w:cs="Segoe UI"/>
          <w:b/>
          <w:noProof/>
          <w:sz w:val="24"/>
          <w:lang w:val="fr-CA" w:eastAsia="fr-CA"/>
        </w:rPr>
        <w:drawing>
          <wp:anchor distT="0" distB="0" distL="114300" distR="114300" simplePos="0" relativeHeight="251660288" behindDoc="0" locked="0" layoutInCell="1" allowOverlap="1" wp14:anchorId="3FD9E537" wp14:editId="253B4F1E">
            <wp:simplePos x="0" y="0"/>
            <wp:positionH relativeFrom="column">
              <wp:posOffset>3804285</wp:posOffset>
            </wp:positionH>
            <wp:positionV relativeFrom="paragraph">
              <wp:posOffset>1008380</wp:posOffset>
            </wp:positionV>
            <wp:extent cx="2556000" cy="852000"/>
            <wp:effectExtent l="0" t="0" r="0" b="5715"/>
            <wp:wrapNone/>
            <wp:docPr id="4" name="Image 4" descr="C:\Users\melessard\AppData\Local\Microsoft\Windows\Temporary Internet Files\Content.Outlook\7HV3HJ5S\Logo_OTSTCFQ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essard\AppData\Local\Microsoft\Windows\Temporary Internet Files\Content.Outlook\7HV3HJ5S\Logo_OTSTCFQ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8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Segoe UI" w:hAnsi="Segoe UI" w:cs="Segoe UI"/>
          <w:color w:val="auto"/>
          <w:sz w:val="48"/>
        </w:rPr>
        <w:alias w:val="Entrez le titre :"/>
        <w:tag w:val="Entrez le titre :"/>
        <w:id w:val="1212537942"/>
        <w:placeholder>
          <w:docPart w:val="F3D6BC064EA3464D8ADB7A97178C55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EndPr/>
      <w:sdtContent>
        <w:p w14:paraId="53F98E04" w14:textId="7194203B" w:rsidR="00906393" w:rsidRPr="0009263B" w:rsidRDefault="006D30C6" w:rsidP="00906393">
          <w:pPr>
            <w:pStyle w:val="Titre"/>
            <w:rPr>
              <w:color w:val="auto"/>
            </w:rPr>
          </w:pPr>
          <w:r w:rsidRPr="0009263B">
            <w:rPr>
              <w:rFonts w:ascii="Segoe UI" w:hAnsi="Segoe UI" w:cs="Segoe UI"/>
              <w:color w:val="auto"/>
              <w:sz w:val="48"/>
            </w:rPr>
            <w:t xml:space="preserve">RAPPORT </w:t>
          </w:r>
          <w:r w:rsidR="00E9645F" w:rsidRPr="0009263B">
            <w:rPr>
              <w:rFonts w:ascii="Segoe UI" w:hAnsi="Segoe UI" w:cs="Segoe UI"/>
              <w:color w:val="auto"/>
              <w:sz w:val="48"/>
            </w:rPr>
            <w:t xml:space="preserve">DE </w:t>
          </w:r>
          <w:r w:rsidR="00852A2E">
            <w:rPr>
              <w:rFonts w:ascii="Segoe UI" w:hAnsi="Segoe UI" w:cs="Segoe UI"/>
              <w:color w:val="auto"/>
              <w:sz w:val="48"/>
            </w:rPr>
            <w:t>SUPERVISION</w:t>
          </w:r>
        </w:p>
      </w:sdtContent>
    </w:sdt>
    <w:p w14:paraId="27CA1701" w14:textId="297376A1" w:rsidR="00906393" w:rsidRPr="00E9645F" w:rsidRDefault="00BF1690" w:rsidP="00906393">
      <w:pPr>
        <w:pStyle w:val="Sous-titre"/>
        <w:rPr>
          <w:rFonts w:ascii="Segoe UI" w:hAnsi="Segoe UI" w:cs="Segoe UI"/>
          <w:sz w:val="24"/>
        </w:rPr>
      </w:pPr>
      <w:r w:rsidRPr="00BF1690">
        <w:rPr>
          <w:rFonts w:ascii="Segoe UI" w:hAnsi="Segoe UI" w:cs="Segoe UI"/>
          <w:sz w:val="24"/>
        </w:rPr>
        <w:br/>
      </w:r>
      <w:r w:rsidRPr="00E9645F">
        <w:rPr>
          <w:rFonts w:ascii="Segoe UI" w:hAnsi="Segoe UI" w:cs="Segoe UI"/>
          <w:sz w:val="24"/>
        </w:rPr>
        <w:br/>
      </w:r>
    </w:p>
    <w:p w14:paraId="0EE15C41" w14:textId="77777777" w:rsidR="00906393" w:rsidRDefault="00906393" w:rsidP="00E63C7E">
      <w:pPr>
        <w:pStyle w:val="Coordonnes"/>
        <w:spacing w:before="0"/>
        <w:rPr>
          <w:rFonts w:ascii="Segoe UI" w:hAnsi="Segoe UI" w:cs="Segoe UI"/>
        </w:rPr>
      </w:pPr>
    </w:p>
    <w:p w14:paraId="769CE9C0" w14:textId="77777777" w:rsidR="00E63C7E" w:rsidRPr="00E9645F" w:rsidRDefault="00E63C7E" w:rsidP="00E63C7E">
      <w:pPr>
        <w:rPr>
          <w:rFonts w:ascii="Segoe UI" w:hAnsi="Segoe UI" w:cs="Segoe UI"/>
        </w:rPr>
      </w:pPr>
    </w:p>
    <w:p w14:paraId="7CC0572B" w14:textId="77777777" w:rsidR="00FC7053" w:rsidRPr="00E9645F" w:rsidRDefault="00FC7053" w:rsidP="00FC7053">
      <w:pPr>
        <w:rPr>
          <w:rFonts w:ascii="Segoe UI" w:hAnsi="Segoe UI" w:cs="Segoe UI"/>
        </w:rPr>
      </w:pPr>
    </w:p>
    <w:p w14:paraId="79DD0687" w14:textId="77777777" w:rsidR="00E9645F" w:rsidRPr="00E9645F" w:rsidRDefault="00E9645F" w:rsidP="00FC7053">
      <w:pPr>
        <w:rPr>
          <w:rFonts w:ascii="Segoe UI" w:hAnsi="Segoe UI" w:cs="Segoe UI"/>
        </w:rPr>
      </w:pPr>
    </w:p>
    <w:p w14:paraId="2F505744" w14:textId="77777777" w:rsidR="00E9645F" w:rsidRPr="00E9645F" w:rsidRDefault="00E9645F" w:rsidP="00FC7053">
      <w:pPr>
        <w:rPr>
          <w:rFonts w:ascii="Segoe UI" w:hAnsi="Segoe UI" w:cs="Segoe UI"/>
        </w:rPr>
      </w:pPr>
    </w:p>
    <w:p w14:paraId="383086AC" w14:textId="77777777" w:rsidR="00FC7053" w:rsidRPr="00E9645F" w:rsidRDefault="00FC7053" w:rsidP="00FC7053">
      <w:pPr>
        <w:rPr>
          <w:rFonts w:ascii="Segoe UI" w:hAnsi="Segoe UI" w:cs="Segoe UI"/>
        </w:rPr>
      </w:pPr>
    </w:p>
    <w:p w14:paraId="38AB4C73" w14:textId="77777777" w:rsidR="00FC7053" w:rsidRDefault="00FC7053" w:rsidP="00FC7053">
      <w:pPr>
        <w:spacing w:before="0" w:line="360" w:lineRule="auto"/>
        <w:rPr>
          <w:rFonts w:ascii="Segoe UI" w:hAnsi="Segoe UI" w:cs="Segoe UI"/>
        </w:rPr>
      </w:pPr>
    </w:p>
    <w:p w14:paraId="1EA0BB0F" w14:textId="77777777" w:rsidR="00E9645F" w:rsidRPr="00FC7053" w:rsidRDefault="00E9645F" w:rsidP="00FC7053">
      <w:pPr>
        <w:spacing w:before="0" w:line="360" w:lineRule="auto"/>
        <w:rPr>
          <w:rFonts w:ascii="Segoe UI" w:hAnsi="Segoe UI" w:cs="Segoe UI"/>
        </w:rPr>
      </w:pPr>
    </w:p>
    <w:p w14:paraId="1734FBC7" w14:textId="77777777" w:rsidR="00906393" w:rsidRPr="00FC7053" w:rsidRDefault="00D10DFA" w:rsidP="00FC7053">
      <w:pPr>
        <w:pStyle w:val="Coordonnes"/>
        <w:spacing w:before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alias w:val="Entrez le nom de la société :"/>
          <w:tag w:val="Entrez le nom de la société :"/>
          <w:id w:val="733736139"/>
          <w:placeholder>
            <w:docPart w:val="2D908A40A38D46FABCCAF938683301EE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 w:rsidR="006D30C6" w:rsidRPr="00FC7053">
            <w:rPr>
              <w:rFonts w:ascii="Segoe UI" w:hAnsi="Segoe UI" w:cs="Segoe UI"/>
            </w:rPr>
            <w:t>OTSTCFQ</w:t>
          </w:r>
        </w:sdtContent>
      </w:sdt>
    </w:p>
    <w:p w14:paraId="66ABC626" w14:textId="198F82C9" w:rsidR="00906393" w:rsidRDefault="00D10DFA" w:rsidP="00906393">
      <w:pPr>
        <w:pStyle w:val="Coordonnes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alias w:val="Entrez l’adresse de la société :"/>
          <w:tag w:val="Entrez l’adresse de la société :"/>
          <w:id w:val="-1515219664"/>
          <w:placeholder>
            <w:docPart w:val="E13A11A684104CBAAF7829513B036F5D"/>
          </w:placeholder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6D30C6" w:rsidRPr="00FC7053">
            <w:rPr>
              <w:rFonts w:ascii="Segoe UI" w:hAnsi="Segoe UI" w:cs="Segoe UI"/>
            </w:rPr>
            <w:t>255, BOUL. CRÉMAZIE EST, BUREAU 800</w:t>
          </w:r>
          <w:r w:rsidR="006D30C6" w:rsidRPr="00FC7053">
            <w:rPr>
              <w:rFonts w:ascii="Segoe UI" w:hAnsi="Segoe UI" w:cs="Segoe UI"/>
            </w:rPr>
            <w:br/>
            <w:t>mONTRÉAL (qUÉBEC) h2m 1l5</w:t>
          </w:r>
        </w:sdtContent>
      </w:sdt>
    </w:p>
    <w:p w14:paraId="66DD9D3C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5EE5E32F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34495A7E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7D215422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02A59DAF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269EE378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38894278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04C7D834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01BDF7DE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6FDAC33B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3680A87F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00CCD680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4D4D8F1E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33784898" w14:textId="77777777" w:rsidR="0093197E" w:rsidRDefault="0093197E" w:rsidP="0093197E">
      <w:pP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2885B43B" w14:textId="77777777" w:rsidR="00B02C9E" w:rsidRDefault="00B02C9E" w:rsidP="00B02C9E">
      <w:pPr>
        <w:spacing w:line="360" w:lineRule="auto"/>
        <w:jc w:val="both"/>
        <w:rPr>
          <w:rFonts w:ascii="Segoe UI" w:hAnsi="Segoe UI" w:cs="Segoe UI"/>
          <w:b/>
          <w:sz w:val="28"/>
        </w:rPr>
      </w:pPr>
    </w:p>
    <w:p w14:paraId="2C5FFA13" w14:textId="77777777" w:rsidR="00B02C9E" w:rsidRDefault="00B02C9E" w:rsidP="00B02C9E">
      <w:pPr>
        <w:spacing w:line="360" w:lineRule="auto"/>
        <w:jc w:val="both"/>
        <w:rPr>
          <w:rFonts w:ascii="Segoe UI" w:hAnsi="Segoe UI" w:cs="Segoe UI"/>
          <w:b/>
          <w:sz w:val="28"/>
        </w:rPr>
      </w:pPr>
    </w:p>
    <w:p w14:paraId="79097F0B" w14:textId="77777777" w:rsidR="00B02C9E" w:rsidRDefault="00B02C9E" w:rsidP="00B02C9E">
      <w:pPr>
        <w:spacing w:line="360" w:lineRule="auto"/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_________________________________________________</w:t>
      </w:r>
    </w:p>
    <w:p w14:paraId="7C5BC885" w14:textId="77777777" w:rsidR="00B02C9E" w:rsidRDefault="00B02C9E" w:rsidP="00B02C9E">
      <w:pPr>
        <w:spacing w:before="0"/>
        <w:jc w:val="both"/>
        <w:rPr>
          <w:rFonts w:ascii="Segoe UI" w:hAnsi="Segoe UI" w:cs="Segoe UI"/>
          <w:sz w:val="2"/>
        </w:rPr>
      </w:pPr>
    </w:p>
    <w:p w14:paraId="68289C83" w14:textId="77777777" w:rsidR="00B02C9E" w:rsidRDefault="00B02C9E" w:rsidP="00B02C9E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Textes tirés du </w:t>
      </w:r>
      <w:hyperlink r:id="rId10" w:history="1">
        <w:r>
          <w:rPr>
            <w:rStyle w:val="Lienhypertexte"/>
            <w:rFonts w:ascii="Segoe UI" w:hAnsi="Segoe UI" w:cs="Segoe UI"/>
            <w:i/>
          </w:rPr>
          <w:t>Guide sur la supervision professionnelle des travailleuses sociales et des travailleurs sociaux</w:t>
        </w:r>
      </w:hyperlink>
      <w:r>
        <w:rPr>
          <w:rFonts w:ascii="Segoe UI" w:hAnsi="Segoe UI" w:cs="Segoe UI"/>
        </w:rPr>
        <w:t>, OTSTCFQ, 2009.</w:t>
      </w:r>
    </w:p>
    <w:p w14:paraId="790933B7" w14:textId="77777777" w:rsidR="00B02C9E" w:rsidRDefault="00B02C9E" w:rsidP="00B02C9E">
      <w:pPr>
        <w:spacing w:before="0" w:line="360" w:lineRule="auto"/>
        <w:jc w:val="both"/>
        <w:rPr>
          <w:rFonts w:ascii="Segoe UI" w:hAnsi="Segoe UI" w:cs="Segoe UI"/>
        </w:rPr>
      </w:pPr>
    </w:p>
    <w:p w14:paraId="7111E36C" w14:textId="0D4AD2D6" w:rsidR="00B02C9E" w:rsidRDefault="00B02C9E" w:rsidP="00B02C9E">
      <w:pPr>
        <w:spacing w:before="0" w:line="360" w:lineRule="auto"/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</w:rPr>
        <w:t xml:space="preserve">Textes tirés des </w:t>
      </w:r>
      <w:hyperlink r:id="rId11" w:history="1">
        <w:r>
          <w:rPr>
            <w:rStyle w:val="Lienhypertexte"/>
            <w:rFonts w:ascii="Segoe UI" w:hAnsi="Segoe UI" w:cs="Segoe UI"/>
            <w:i/>
          </w:rPr>
          <w:t>Normes pour l’exercice de la profession de thérapeute conjugal</w:t>
        </w:r>
        <w:r w:rsidR="00C64426">
          <w:rPr>
            <w:rStyle w:val="Lienhypertexte"/>
            <w:rFonts w:ascii="Segoe UI" w:hAnsi="Segoe UI" w:cs="Segoe UI"/>
            <w:i/>
          </w:rPr>
          <w:t>e</w:t>
        </w:r>
        <w:r>
          <w:rPr>
            <w:rStyle w:val="Lienhypertexte"/>
            <w:rFonts w:ascii="Segoe UI" w:hAnsi="Segoe UI" w:cs="Segoe UI"/>
            <w:i/>
          </w:rPr>
          <w:t xml:space="preserve"> et familiale et de thérapeute conjugal et familial</w:t>
        </w:r>
      </w:hyperlink>
      <w:r>
        <w:rPr>
          <w:rFonts w:ascii="Segoe UI" w:hAnsi="Segoe UI" w:cs="Segoe UI"/>
        </w:rPr>
        <w:t>, norme 5</w:t>
      </w:r>
      <w:r w:rsidR="0039137C">
        <w:rPr>
          <w:rFonts w:ascii="Segoe UI" w:hAnsi="Segoe UI" w:cs="Segoe UI"/>
        </w:rPr>
        <w:t xml:space="preserve">, </w:t>
      </w:r>
      <w:r w:rsidR="007B7696">
        <w:rPr>
          <w:rFonts w:ascii="Segoe UI" w:hAnsi="Segoe UI" w:cs="Segoe UI"/>
        </w:rPr>
        <w:t xml:space="preserve">OTSTCFQ, </w:t>
      </w:r>
      <w:r w:rsidR="0039137C">
        <w:rPr>
          <w:rFonts w:ascii="Segoe UI" w:hAnsi="Segoe UI" w:cs="Segoe UI"/>
        </w:rPr>
        <w:t>2006.</w:t>
      </w:r>
    </w:p>
    <w:p w14:paraId="564E8E75" w14:textId="77777777" w:rsidR="00B02C9E" w:rsidRDefault="00B02C9E" w:rsidP="00B02C9E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EBC11D2" w14:textId="77777777" w:rsidR="00B02C9E" w:rsidRDefault="00B02C9E" w:rsidP="00B02C9E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Note :</w:t>
      </w:r>
      <w:r>
        <w:rPr>
          <w:rFonts w:ascii="Segoe UI" w:hAnsi="Segoe UI" w:cs="Segoe UI"/>
        </w:rPr>
        <w:t xml:space="preserve"> le masculin est utilisé pour alléger la présentation et désigne aussi bien les femmes que les hommes.</w:t>
      </w:r>
    </w:p>
    <w:p w14:paraId="30046DAC" w14:textId="77777777" w:rsidR="00B02C9E" w:rsidRDefault="00B02C9E" w:rsidP="00B02C9E">
      <w:pPr>
        <w:spacing w:before="0" w:line="360" w:lineRule="auto"/>
        <w:jc w:val="both"/>
        <w:rPr>
          <w:rFonts w:ascii="Segoe UI" w:hAnsi="Segoe UI" w:cs="Segoe UI"/>
        </w:rPr>
      </w:pPr>
    </w:p>
    <w:p w14:paraId="34F024CB" w14:textId="7D9D3E45" w:rsidR="00B02C9E" w:rsidRDefault="00330B52" w:rsidP="00412C87">
      <w:pPr>
        <w:tabs>
          <w:tab w:val="left" w:pos="4040"/>
        </w:tabs>
        <w:spacing w:before="0" w:line="36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Dernière mise à jour : </w:t>
      </w:r>
      <w:r w:rsidR="007B7696">
        <w:rPr>
          <w:rFonts w:ascii="Segoe UI" w:hAnsi="Segoe UI" w:cs="Segoe UI"/>
          <w:i/>
        </w:rPr>
        <w:t>février 2023</w:t>
      </w:r>
      <w:r w:rsidR="00412C87">
        <w:rPr>
          <w:rFonts w:ascii="Segoe UI" w:hAnsi="Segoe UI" w:cs="Segoe UI"/>
          <w:i/>
        </w:rPr>
        <w:tab/>
      </w:r>
    </w:p>
    <w:p w14:paraId="7BC05A42" w14:textId="77777777" w:rsidR="007F0985" w:rsidRPr="007A6538" w:rsidRDefault="002C7B85" w:rsidP="00041F0F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  <w:r w:rsidRPr="007A6538">
        <w:rPr>
          <w:rFonts w:ascii="Segoe UI" w:hAnsi="Segoe UI" w:cs="Segoe UI"/>
          <w:b/>
          <w:sz w:val="24"/>
        </w:rPr>
        <w:lastRenderedPageBreak/>
        <w:t>IDENTIFICATION DU MEMBRE SUPERVISÉ</w:t>
      </w:r>
    </w:p>
    <w:p w14:paraId="1D538001" w14:textId="77777777" w:rsidR="002C7B85" w:rsidRDefault="002C7B85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27625ABD" w14:textId="4FCEF383" w:rsidR="002C7B85" w:rsidRPr="00041F0F" w:rsidRDefault="00041F0F" w:rsidP="007F0985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Nom du membre supervisé :</w:t>
      </w:r>
      <w:r>
        <w:rPr>
          <w:rFonts w:ascii="Segoe UI" w:hAnsi="Segoe UI" w:cs="Segoe UI"/>
        </w:rPr>
        <w:t xml:space="preserve"> </w:t>
      </w:r>
      <w:r w:rsidR="00367931">
        <w:rPr>
          <w:rFonts w:ascii="Segoe UI" w:hAnsi="Segoe UI" w:cs="Segoe UI"/>
        </w:rPr>
        <w:t xml:space="preserve"> </w:t>
      </w:r>
      <w:r w:rsidR="00125BB7">
        <w:rPr>
          <w:rFonts w:ascii="Segoe UI" w:hAnsi="Segoe UI" w:cs="Segoe UI"/>
        </w:rPr>
        <w:t>____________________________________________________________________________</w:t>
      </w:r>
    </w:p>
    <w:p w14:paraId="033FDD3B" w14:textId="77777777" w:rsidR="002C7B85" w:rsidRPr="002C7B85" w:rsidRDefault="002C7B85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4416C85F" w14:textId="47FDA192" w:rsidR="002C7B85" w:rsidRPr="002C7B85" w:rsidRDefault="002C7B85" w:rsidP="007F0985">
      <w:pPr>
        <w:spacing w:before="0" w:line="360" w:lineRule="auto"/>
        <w:jc w:val="both"/>
        <w:rPr>
          <w:rFonts w:ascii="Segoe UI" w:hAnsi="Segoe UI" w:cs="Segoe UI"/>
          <w:b/>
        </w:rPr>
      </w:pPr>
      <w:r w:rsidRPr="002C7B85">
        <w:rPr>
          <w:rFonts w:ascii="Segoe UI" w:hAnsi="Segoe UI" w:cs="Segoe UI"/>
          <w:b/>
        </w:rPr>
        <w:t xml:space="preserve">Numéro de permis : </w:t>
      </w:r>
      <w:r w:rsidR="00125BB7">
        <w:rPr>
          <w:rFonts w:ascii="Segoe UI" w:hAnsi="Segoe UI" w:cs="Segoe UI"/>
          <w:b/>
        </w:rPr>
        <w:t xml:space="preserve"> ____________________________________________________________________________________</w:t>
      </w:r>
    </w:p>
    <w:p w14:paraId="3911B73C" w14:textId="77777777" w:rsidR="002C7B85" w:rsidRPr="002C7B85" w:rsidRDefault="002C7B85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7AF57A7" w14:textId="77777777" w:rsidR="002C7B85" w:rsidRDefault="002C7B85" w:rsidP="007F0985">
      <w:pPr>
        <w:spacing w:before="0" w:line="360" w:lineRule="auto"/>
        <w:jc w:val="both"/>
        <w:rPr>
          <w:rFonts w:ascii="Segoe UI" w:hAnsi="Segoe UI" w:cs="Segoe UI"/>
          <w:b/>
        </w:rPr>
      </w:pPr>
      <w:r w:rsidRPr="002C7B85">
        <w:rPr>
          <w:rFonts w:ascii="Segoe UI" w:hAnsi="Segoe UI" w:cs="Segoe UI"/>
          <w:b/>
        </w:rPr>
        <w:t xml:space="preserve">Date du rapport : </w:t>
      </w:r>
      <w:r w:rsidR="00041F0F">
        <w:rPr>
          <w:rFonts w:ascii="Segoe UI" w:hAnsi="Segoe UI" w:cs="Segoe UI"/>
          <w:b/>
        </w:rPr>
        <w:t>_________________________________________________________________________________________</w:t>
      </w:r>
    </w:p>
    <w:p w14:paraId="1CC2A039" w14:textId="77777777" w:rsidR="00041F0F" w:rsidRDefault="00041F0F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1897C9A" w14:textId="4B9B5CEF" w:rsidR="00041F0F" w:rsidRDefault="00041F0F" w:rsidP="007F0985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Date de fin de </w:t>
      </w:r>
      <w:r w:rsidR="00852A2E">
        <w:rPr>
          <w:rFonts w:ascii="Segoe UI" w:hAnsi="Segoe UI" w:cs="Segoe UI"/>
          <w:b/>
        </w:rPr>
        <w:t>la supervision</w:t>
      </w:r>
      <w:r>
        <w:rPr>
          <w:rFonts w:ascii="Segoe UI" w:hAnsi="Segoe UI" w:cs="Segoe UI"/>
          <w:b/>
        </w:rPr>
        <w:t xml:space="preserve"> : </w:t>
      </w:r>
      <w:r>
        <w:rPr>
          <w:rFonts w:ascii="Segoe UI" w:hAnsi="Segoe UI" w:cs="Segoe UI"/>
        </w:rPr>
        <w:t>_____________________________________________________________________</w:t>
      </w:r>
      <w:r w:rsidR="00852A2E">
        <w:rPr>
          <w:rFonts w:ascii="Segoe UI" w:hAnsi="Segoe UI" w:cs="Segoe UI"/>
        </w:rPr>
        <w:t>_</w:t>
      </w:r>
      <w:r>
        <w:rPr>
          <w:rFonts w:ascii="Segoe UI" w:hAnsi="Segoe UI" w:cs="Segoe UI"/>
        </w:rPr>
        <w:t>_____</w:t>
      </w:r>
    </w:p>
    <w:p w14:paraId="427E0E3D" w14:textId="77777777" w:rsidR="009341B9" w:rsidRDefault="009341B9" w:rsidP="00313F45">
      <w:pPr>
        <w:spacing w:before="0" w:line="360" w:lineRule="auto"/>
        <w:rPr>
          <w:rFonts w:ascii="Segoe UI" w:hAnsi="Segoe UI" w:cs="Segoe UI"/>
        </w:rPr>
      </w:pPr>
    </w:p>
    <w:p w14:paraId="78F52262" w14:textId="24B80040" w:rsidR="009341B9" w:rsidRPr="00041F0F" w:rsidRDefault="009341B9" w:rsidP="00313F45">
      <w:pPr>
        <w:spacing w:before="0" w:line="360" w:lineRule="auto"/>
        <w:rPr>
          <w:rFonts w:ascii="Segoe UI" w:hAnsi="Segoe UI" w:cs="Segoe UI"/>
        </w:rPr>
      </w:pPr>
      <w:r w:rsidRPr="009341B9">
        <w:rPr>
          <w:rFonts w:ascii="Segoe UI" w:hAnsi="Segoe UI" w:cs="Segoe UI"/>
          <w:b/>
        </w:rPr>
        <w:t xml:space="preserve">Nombre de </w:t>
      </w:r>
      <w:r w:rsidRPr="00C96DF8">
        <w:rPr>
          <w:rFonts w:ascii="Segoe UI" w:hAnsi="Segoe UI" w:cs="Segoe UI"/>
          <w:b/>
        </w:rPr>
        <w:t xml:space="preserve">séances </w:t>
      </w:r>
      <w:r w:rsidR="00313F45" w:rsidRPr="00C96DF8">
        <w:rPr>
          <w:rFonts w:ascii="Segoe UI" w:hAnsi="Segoe UI" w:cs="Segoe UI"/>
          <w:b/>
        </w:rPr>
        <w:t xml:space="preserve">et </w:t>
      </w:r>
      <w:r w:rsidRPr="00C96DF8">
        <w:rPr>
          <w:rFonts w:ascii="Segoe UI" w:hAnsi="Segoe UI" w:cs="Segoe UI"/>
          <w:b/>
        </w:rPr>
        <w:t>d’heures</w:t>
      </w:r>
      <w:r w:rsidR="00313F45" w:rsidRPr="00C96DF8">
        <w:rPr>
          <w:rFonts w:ascii="Segoe UI" w:hAnsi="Segoe UI" w:cs="Segoe UI"/>
          <w:b/>
        </w:rPr>
        <w:t xml:space="preserve"> de supervision </w:t>
      </w:r>
      <w:r w:rsidR="00367931" w:rsidRPr="00C96DF8">
        <w:rPr>
          <w:rFonts w:ascii="Segoe UI" w:hAnsi="Segoe UI" w:cs="Segoe UI"/>
          <w:b/>
        </w:rPr>
        <w:t>directes :</w:t>
      </w:r>
      <w:r w:rsidR="00313F45" w:rsidRPr="00C96DF8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</w:rPr>
        <w:t>______________________________________________</w:t>
      </w:r>
    </w:p>
    <w:p w14:paraId="3C30A205" w14:textId="77777777" w:rsidR="00313F45" w:rsidRDefault="00313F45" w:rsidP="00A84C4C">
      <w:pPr>
        <w:pBdr>
          <w:bottom w:val="double" w:sz="4" w:space="1" w:color="auto"/>
        </w:pBdr>
        <w:spacing w:before="0" w:line="360" w:lineRule="auto"/>
        <w:jc w:val="both"/>
        <w:rPr>
          <w:rFonts w:ascii="Segoe UI" w:hAnsi="Segoe UI" w:cs="Segoe UI"/>
        </w:rPr>
      </w:pPr>
    </w:p>
    <w:p w14:paraId="5ED4AC08" w14:textId="77777777" w:rsidR="00A84C4C" w:rsidRDefault="00A84C4C" w:rsidP="002C7B85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1FD8865A" w14:textId="711B407D" w:rsidR="002C7B85" w:rsidRDefault="00041F0F" w:rsidP="002C7B85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CONTEXTE DE LA DEMANDE DE SUPERVISION</w:t>
      </w:r>
    </w:p>
    <w:p w14:paraId="3D85F804" w14:textId="77777777" w:rsidR="00A8092B" w:rsidRPr="007A6538" w:rsidRDefault="00A8092B" w:rsidP="002C7B85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</w:p>
    <w:p w14:paraId="50A6DD32" w14:textId="31D92EF3" w:rsidR="002C7B85" w:rsidRPr="00C96DF8" w:rsidRDefault="00313F45" w:rsidP="007F0985">
      <w:pPr>
        <w:spacing w:before="0" w:line="360" w:lineRule="auto"/>
        <w:jc w:val="both"/>
        <w:rPr>
          <w:rFonts w:ascii="Segoe UI" w:hAnsi="Segoe UI" w:cs="Segoe UI"/>
        </w:rPr>
      </w:pPr>
      <w:r w:rsidRPr="00C96DF8">
        <w:rPr>
          <w:rFonts w:ascii="Segoe UI" w:hAnsi="Segoe UI" w:cs="Segoe UI"/>
        </w:rPr>
        <w:t>(</w:t>
      </w:r>
      <w:r w:rsidR="00A8092B">
        <w:rPr>
          <w:rFonts w:ascii="Segoe UI" w:hAnsi="Segoe UI" w:cs="Segoe UI"/>
        </w:rPr>
        <w:t xml:space="preserve">Inscrivez </w:t>
      </w:r>
      <w:r w:rsidRPr="00C96DF8">
        <w:rPr>
          <w:rFonts w:ascii="Segoe UI" w:hAnsi="Segoe UI" w:cs="Segoe UI"/>
        </w:rPr>
        <w:t>le ou les motifs de la supervision)</w:t>
      </w:r>
    </w:p>
    <w:p w14:paraId="6E35B132" w14:textId="1CDBC021" w:rsidR="00313F45" w:rsidRDefault="00313F45" w:rsidP="007F0985">
      <w:pPr>
        <w:spacing w:before="0" w:line="360" w:lineRule="auto"/>
        <w:jc w:val="both"/>
        <w:rPr>
          <w:rFonts w:ascii="Segoe UI" w:hAnsi="Segoe UI" w:cs="Segoe UI"/>
          <w:color w:val="FF0000"/>
        </w:rPr>
      </w:pPr>
    </w:p>
    <w:p w14:paraId="35667A4C" w14:textId="14D173F2" w:rsidR="00313F45" w:rsidRPr="00C96DF8" w:rsidRDefault="00313F45" w:rsidP="007F0985">
      <w:pPr>
        <w:spacing w:before="0" w:line="360" w:lineRule="auto"/>
        <w:jc w:val="both"/>
        <w:rPr>
          <w:rFonts w:ascii="Segoe UI" w:hAnsi="Segoe UI" w:cs="Segoe UI"/>
        </w:rPr>
      </w:pPr>
      <w:r w:rsidRPr="00C96DF8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0B157" w14:textId="77777777" w:rsidR="002C7B85" w:rsidRDefault="002C7B85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602018D7" w14:textId="77777777" w:rsidR="00A84C4C" w:rsidRDefault="00A84C4C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4A65DFD3" w14:textId="77777777" w:rsidR="00A84C4C" w:rsidRDefault="00A84C4C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414874D3" w14:textId="77777777" w:rsidR="00A84C4C" w:rsidRDefault="00A84C4C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13B68DF5" w14:textId="77777777" w:rsidR="006122B0" w:rsidRDefault="006122B0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5529A0B1" w14:textId="77777777" w:rsidR="000F5009" w:rsidRDefault="000F5009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7C205352" w14:textId="11EC8FC1" w:rsidR="006F0240" w:rsidRPr="007A6538" w:rsidRDefault="006F0240" w:rsidP="006F0240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  <w:r w:rsidRPr="007A6538">
        <w:rPr>
          <w:rFonts w:ascii="Segoe UI" w:hAnsi="Segoe UI" w:cs="Segoe UI"/>
          <w:b/>
          <w:sz w:val="24"/>
        </w:rPr>
        <w:lastRenderedPageBreak/>
        <w:t>RIGUEUR ET RESPECT DES NORMES DE TENUE DE DOSSIERS</w:t>
      </w:r>
    </w:p>
    <w:p w14:paraId="7F297D2A" w14:textId="77777777" w:rsidR="006F0240" w:rsidRPr="007A6538" w:rsidRDefault="006F0240" w:rsidP="006F0240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  <w:r w:rsidRPr="007A6538">
        <w:rPr>
          <w:rFonts w:ascii="Segoe UI" w:hAnsi="Segoe UI" w:cs="Segoe UI"/>
          <w:b/>
          <w:sz w:val="24"/>
        </w:rPr>
        <w:t>(OBJECTIFS ÉTABLI</w:t>
      </w:r>
      <w:r>
        <w:rPr>
          <w:rFonts w:ascii="Segoe UI" w:hAnsi="Segoe UI" w:cs="Segoe UI"/>
          <w:b/>
          <w:sz w:val="24"/>
        </w:rPr>
        <w:t>S</w:t>
      </w:r>
      <w:r w:rsidRPr="007A6538">
        <w:rPr>
          <w:rFonts w:ascii="Segoe UI" w:hAnsi="Segoe UI" w:cs="Segoe UI"/>
          <w:b/>
          <w:sz w:val="24"/>
        </w:rPr>
        <w:t xml:space="preserve"> SELON LES MANQUEMENTS OBSERVÉS PAR L’ORDRE)</w:t>
      </w:r>
    </w:p>
    <w:p w14:paraId="54CCFCAF" w14:textId="75B3ACF7" w:rsidR="00C15331" w:rsidRDefault="00C15331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0739DF8" w14:textId="121C8244" w:rsidR="007F688F" w:rsidRDefault="007F688F" w:rsidP="007F0985">
      <w:pPr>
        <w:spacing w:before="0" w:line="360" w:lineRule="auto"/>
        <w:jc w:val="both"/>
        <w:rPr>
          <w:rFonts w:cstheme="minorHAnsi"/>
          <w:b/>
        </w:rPr>
      </w:pPr>
      <w:r w:rsidRPr="007F688F">
        <w:rPr>
          <w:rFonts w:cstheme="minorHAnsi"/>
          <w:b/>
        </w:rPr>
        <w:t xml:space="preserve">Les objectifs doivent être établis de sorte à permettre au supervisé de consolider des stratégies pour intégrer les contenus théoriques (lectures, formations antérieures et formations à venir) dans le processus clinique et s’approprier les lois, règlements </w:t>
      </w:r>
      <w:r w:rsidR="00D66F00">
        <w:rPr>
          <w:rFonts w:cstheme="minorHAnsi"/>
          <w:b/>
        </w:rPr>
        <w:t xml:space="preserve">et normes </w:t>
      </w:r>
      <w:r w:rsidRPr="007F688F">
        <w:rPr>
          <w:rFonts w:cstheme="minorHAnsi"/>
          <w:b/>
        </w:rPr>
        <w:t xml:space="preserve">relatifs à sa pratique en travail social. Plus spécifiquement, les lacunes </w:t>
      </w:r>
      <w:r w:rsidR="00F726C1">
        <w:rPr>
          <w:rFonts w:cstheme="minorHAnsi"/>
          <w:b/>
        </w:rPr>
        <w:t xml:space="preserve">relevées au rapport d’inspection sur la tenue de dossiers doivent être adressées dans les objectifs établis et le supervisé doit </w:t>
      </w:r>
      <w:r w:rsidR="008552CA">
        <w:rPr>
          <w:rFonts w:cstheme="minorHAnsi"/>
          <w:b/>
        </w:rPr>
        <w:t xml:space="preserve">présenter au moins deux </w:t>
      </w:r>
      <w:r w:rsidR="00D9387D">
        <w:rPr>
          <w:rFonts w:cstheme="minorHAnsi"/>
          <w:b/>
        </w:rPr>
        <w:t xml:space="preserve">(2) </w:t>
      </w:r>
      <w:r w:rsidR="008552CA">
        <w:rPr>
          <w:rFonts w:cstheme="minorHAnsi"/>
          <w:b/>
        </w:rPr>
        <w:t>dossiers qui démontrent ses acquisitions de connaissances en lien avec les lectures et les formations réalisées.</w:t>
      </w:r>
    </w:p>
    <w:p w14:paraId="179CEF4A" w14:textId="7A94A6B9" w:rsidR="00A1480E" w:rsidRDefault="00A1480E" w:rsidP="007F0985">
      <w:pPr>
        <w:spacing w:before="0" w:line="360" w:lineRule="auto"/>
        <w:jc w:val="both"/>
        <w:rPr>
          <w:rFonts w:cstheme="minorHAnsi"/>
          <w:b/>
        </w:rPr>
      </w:pPr>
    </w:p>
    <w:p w14:paraId="33CCF3EE" w14:textId="18279D92" w:rsidR="00A1480E" w:rsidRPr="00565817" w:rsidRDefault="00565817" w:rsidP="007F0985">
      <w:pPr>
        <w:spacing w:before="0" w:line="360" w:lineRule="auto"/>
        <w:jc w:val="both"/>
        <w:rPr>
          <w:rFonts w:cstheme="minorHAnsi"/>
          <w:bCs/>
          <w:i/>
          <w:iCs/>
        </w:rPr>
      </w:pPr>
      <w:r w:rsidRPr="00565817">
        <w:rPr>
          <w:rFonts w:cstheme="minorHAnsi"/>
          <w:bCs/>
          <w:i/>
          <w:iCs/>
        </w:rPr>
        <w:t xml:space="preserve">Si plus de quatre (4) objectifs doivent être travaillés, veuillez reproduire </w:t>
      </w:r>
      <w:r w:rsidR="00A207A4">
        <w:rPr>
          <w:rFonts w:cstheme="minorHAnsi"/>
          <w:bCs/>
          <w:i/>
          <w:iCs/>
        </w:rPr>
        <w:t>succinctement le modèle ci-après.</w:t>
      </w:r>
    </w:p>
    <w:p w14:paraId="0BF06495" w14:textId="77777777" w:rsidR="008552CA" w:rsidRPr="008552CA" w:rsidRDefault="008552CA" w:rsidP="007F0985">
      <w:pPr>
        <w:spacing w:before="0" w:line="360" w:lineRule="auto"/>
        <w:jc w:val="both"/>
        <w:rPr>
          <w:rFonts w:cstheme="minorHAnsi"/>
          <w:b/>
        </w:rPr>
      </w:pPr>
    </w:p>
    <w:p w14:paraId="7B7AFE55" w14:textId="77777777" w:rsidR="00EB67F8" w:rsidRDefault="00EB67F8" w:rsidP="00EB6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  <w:b/>
        </w:rPr>
      </w:pPr>
    </w:p>
    <w:p w14:paraId="1C028C26" w14:textId="648272CD" w:rsidR="006A6E31" w:rsidRPr="006A6E31" w:rsidRDefault="00041F0F" w:rsidP="00EB6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  <w:r w:rsidRPr="006A6E31">
        <w:rPr>
          <w:rFonts w:ascii="Segoe UI" w:hAnsi="Segoe UI" w:cs="Segoe UI"/>
          <w:b/>
        </w:rPr>
        <w:t>Objectif 1</w:t>
      </w:r>
      <w:r w:rsidR="006A6E31" w:rsidRPr="006A6E31">
        <w:rPr>
          <w:rFonts w:ascii="Segoe UI" w:hAnsi="Segoe UI" w:cs="Segoe UI"/>
          <w:b/>
        </w:rPr>
        <w:t> :</w:t>
      </w:r>
      <w:r w:rsidR="006A6E31">
        <w:rPr>
          <w:rFonts w:ascii="Segoe UI" w:hAnsi="Segoe UI" w:cs="Segoe UI"/>
        </w:rPr>
        <w:t xml:space="preserve"> ________________________________________________________________________________________________</w:t>
      </w:r>
    </w:p>
    <w:p w14:paraId="28C753DD" w14:textId="77777777" w:rsidR="00FE2D1D" w:rsidRDefault="00FE2D1D" w:rsidP="00EB6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</w:p>
    <w:p w14:paraId="06C8E2D0" w14:textId="77777777" w:rsidR="00EB67F8" w:rsidRDefault="00EB67F8" w:rsidP="00FE2D1D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AA712D4" w14:textId="1C413A83" w:rsidR="00C90C0A" w:rsidRDefault="00C90C0A" w:rsidP="00C90C0A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SUPERVISEUR</w:t>
      </w:r>
      <w:r w:rsidRPr="00DF3475">
        <w:rPr>
          <w:rFonts w:ascii="Segoe UI" w:hAnsi="Segoe UI" w:cs="Segoe UI"/>
          <w:b/>
        </w:rPr>
        <w:t> 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7B8DCF30" w14:textId="4CC826FC" w:rsidR="00C90C0A" w:rsidRDefault="00C90C0A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58C6A1D" w14:textId="49B09532" w:rsidR="00C90C0A" w:rsidRDefault="009F5F89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</w:t>
      </w:r>
      <w:r w:rsidR="003B36E6">
        <w:rPr>
          <w:rFonts w:ascii="Segoe UI" w:hAnsi="Segoe UI" w:cs="Segoe UI"/>
          <w:b/>
          <w:bCs/>
        </w:rPr>
        <w:t>1</w:t>
      </w:r>
      <w:r>
        <w:rPr>
          <w:rFonts w:ascii="Segoe UI" w:hAnsi="Segoe UI" w:cs="Segoe UI"/>
          <w:b/>
          <w:bCs/>
        </w:rPr>
        <w:t>.</w:t>
      </w:r>
      <w:r w:rsidR="00565817">
        <w:rPr>
          <w:rFonts w:ascii="Segoe UI" w:hAnsi="Segoe UI" w:cs="Segoe UI"/>
          <w:b/>
          <w:bCs/>
        </w:rPr>
        <w:t xml:space="preserve"> OBJECTIF 1.  </w:t>
      </w:r>
      <w:r w:rsidR="00C90C0A" w:rsidRPr="009F5F89">
        <w:rPr>
          <w:rFonts w:ascii="Segoe UI" w:hAnsi="Segoe UI" w:cs="Segoe UI"/>
        </w:rPr>
        <w:t xml:space="preserve">Durant la supervision, quels moyens (lectures, mises en situation, présentation de dossiers…) ont été employés pour amener le membre </w:t>
      </w:r>
      <w:r w:rsidR="003B36E6" w:rsidRPr="009F5F89">
        <w:rPr>
          <w:rFonts w:ascii="Segoe UI" w:hAnsi="Segoe UI" w:cs="Segoe UI"/>
        </w:rPr>
        <w:t>à</w:t>
      </w:r>
      <w:r w:rsidR="00C90C0A" w:rsidRPr="009F5F89">
        <w:rPr>
          <w:rFonts w:ascii="Segoe UI" w:hAnsi="Segoe UI" w:cs="Segoe UI"/>
        </w:rPr>
        <w:t xml:space="preserve"> intégrer dans sa pratique professionnelle les connaissances acquises ?</w:t>
      </w:r>
    </w:p>
    <w:p w14:paraId="21C937AC" w14:textId="14C52B32" w:rsidR="00C90C0A" w:rsidRDefault="00C90C0A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B16EADD" w14:textId="693D07FC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568375F" w14:textId="6A2115C5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24D13BD" w14:textId="31FB0617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6255E53" w14:textId="62A051F1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B7488CE" w14:textId="00B12327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69E3A41" w14:textId="1F2D941A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297692C" w14:textId="75AA9642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652E003" w14:textId="3AB88B8F" w:rsidR="00C90C0A" w:rsidRDefault="009F5F89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Question </w:t>
      </w:r>
      <w:r w:rsidR="003B36E6">
        <w:rPr>
          <w:rFonts w:ascii="Segoe UI" w:hAnsi="Segoe UI" w:cs="Segoe UI"/>
          <w:b/>
          <w:bCs/>
        </w:rPr>
        <w:t>2</w:t>
      </w:r>
      <w:r>
        <w:rPr>
          <w:rFonts w:ascii="Segoe UI" w:hAnsi="Segoe UI" w:cs="Segoe UI"/>
          <w:b/>
          <w:bCs/>
        </w:rPr>
        <w:t>.</w:t>
      </w:r>
      <w:r w:rsidR="00565817">
        <w:rPr>
          <w:rFonts w:ascii="Segoe UI" w:hAnsi="Segoe UI" w:cs="Segoe UI"/>
          <w:b/>
          <w:bCs/>
        </w:rPr>
        <w:t xml:space="preserve"> OBJECTIF 1. </w:t>
      </w:r>
      <w:r w:rsidR="00C90C0A" w:rsidRPr="0029415B">
        <w:rPr>
          <w:rFonts w:ascii="Segoe UI" w:hAnsi="Segoe UI" w:cs="Segoe UI"/>
        </w:rPr>
        <w:t>Expliquez les défis et les difficultés rencontrés durant la supervision pour l’atteinte de cet objectif.</w:t>
      </w:r>
      <w:r>
        <w:rPr>
          <w:rFonts w:ascii="Segoe UI" w:hAnsi="Segoe UI" w:cs="Segoe UI"/>
          <w:b/>
          <w:bCs/>
        </w:rPr>
        <w:t xml:space="preserve"> </w:t>
      </w:r>
    </w:p>
    <w:p w14:paraId="7F845001" w14:textId="0759333D" w:rsidR="009F5F89" w:rsidRDefault="009F5F89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40F6648" w14:textId="5DD397B2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96F62B4" w14:textId="612A6177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1E9F669" w14:textId="779EEE5C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72B45EC" w14:textId="42262402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C40402F" w14:textId="77777777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A8436F8" w14:textId="1CAAA459" w:rsidR="000E12A2" w:rsidRDefault="000E12A2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96F9A6F" w14:textId="77777777" w:rsidR="00F6576D" w:rsidRDefault="00F6576D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31DA11A" w14:textId="77777777" w:rsidR="000E12A2" w:rsidRDefault="000E12A2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1EEBCEB" w14:textId="77777777" w:rsidR="000E12A2" w:rsidRDefault="000E12A2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1CD9B6B" w14:textId="05FB322C" w:rsidR="009F5F89" w:rsidRDefault="0029415B" w:rsidP="007F0985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Question </w:t>
      </w:r>
      <w:r w:rsidR="003B36E6">
        <w:rPr>
          <w:rFonts w:ascii="Segoe UI" w:hAnsi="Segoe UI" w:cs="Segoe UI"/>
          <w:b/>
          <w:bCs/>
        </w:rPr>
        <w:t>3</w:t>
      </w:r>
      <w:r>
        <w:rPr>
          <w:rFonts w:ascii="Segoe UI" w:hAnsi="Segoe UI" w:cs="Segoe UI"/>
          <w:b/>
          <w:bCs/>
        </w:rPr>
        <w:t>.</w:t>
      </w:r>
      <w:r w:rsidR="00565817">
        <w:rPr>
          <w:rFonts w:ascii="Segoe UI" w:hAnsi="Segoe UI" w:cs="Segoe UI"/>
          <w:b/>
          <w:bCs/>
        </w:rPr>
        <w:t xml:space="preserve"> OBJECTIF 1. </w:t>
      </w:r>
      <w:r w:rsidR="009F5F89" w:rsidRPr="0029415B">
        <w:rPr>
          <w:rFonts w:ascii="Segoe UI" w:hAnsi="Segoe UI" w:cs="Segoe UI"/>
        </w:rPr>
        <w:t>Présentez les solutions mises en place pour pal</w:t>
      </w:r>
      <w:r w:rsidR="005F6D35">
        <w:rPr>
          <w:rFonts w:ascii="Segoe UI" w:hAnsi="Segoe UI" w:cs="Segoe UI"/>
        </w:rPr>
        <w:t>l</w:t>
      </w:r>
      <w:r w:rsidR="009F5F89" w:rsidRPr="0029415B">
        <w:rPr>
          <w:rFonts w:ascii="Segoe UI" w:hAnsi="Segoe UI" w:cs="Segoe UI"/>
        </w:rPr>
        <w:t xml:space="preserve">ier </w:t>
      </w:r>
      <w:proofErr w:type="gramStart"/>
      <w:r w:rsidR="009F5F89" w:rsidRPr="0029415B">
        <w:rPr>
          <w:rFonts w:ascii="Segoe UI" w:hAnsi="Segoe UI" w:cs="Segoe UI"/>
        </w:rPr>
        <w:t>aux</w:t>
      </w:r>
      <w:proofErr w:type="gramEnd"/>
      <w:r w:rsidR="009F5F89" w:rsidRPr="0029415B">
        <w:rPr>
          <w:rFonts w:ascii="Segoe UI" w:hAnsi="Segoe UI" w:cs="Segoe UI"/>
        </w:rPr>
        <w:t xml:space="preserve"> défis et aux difficultés rencontrés afin d’atteindre </w:t>
      </w:r>
      <w:r w:rsidR="000E12A2">
        <w:rPr>
          <w:rFonts w:ascii="Segoe UI" w:hAnsi="Segoe UI" w:cs="Segoe UI"/>
        </w:rPr>
        <w:t xml:space="preserve">cet </w:t>
      </w:r>
      <w:r w:rsidR="009F5F89" w:rsidRPr="0029415B">
        <w:rPr>
          <w:rFonts w:ascii="Segoe UI" w:hAnsi="Segoe UI" w:cs="Segoe UI"/>
        </w:rPr>
        <w:t>objectif et pour maintenir à long terme une bonne pratique professionnelle.</w:t>
      </w:r>
    </w:p>
    <w:p w14:paraId="655138FE" w14:textId="57EB34A6" w:rsidR="003B36E6" w:rsidRDefault="003B36E6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754F9B85" w14:textId="0A0E27A5" w:rsidR="00565817" w:rsidRDefault="00565817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5C138ED3" w14:textId="755B2318" w:rsidR="00565817" w:rsidRDefault="00565817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445E45E1" w14:textId="6FABB3CF" w:rsidR="00565817" w:rsidRDefault="00565817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291DFBB2" w14:textId="77777777" w:rsidR="00565817" w:rsidRDefault="00565817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67A7E548" w14:textId="77777777" w:rsidR="000E12A2" w:rsidRDefault="000E12A2" w:rsidP="003B36E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94BF060" w14:textId="77777777" w:rsidR="000E12A2" w:rsidRDefault="000E12A2" w:rsidP="003B36E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DBDDCDF" w14:textId="77777777" w:rsidR="000E12A2" w:rsidRDefault="000E12A2" w:rsidP="003B36E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1635E90" w14:textId="294D8396" w:rsidR="003B36E6" w:rsidRPr="00DF3475" w:rsidRDefault="003B36E6" w:rsidP="003B36E6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Question 4.</w:t>
      </w:r>
      <w:r w:rsidR="00565817">
        <w:rPr>
          <w:rFonts w:ascii="Segoe UI" w:hAnsi="Segoe UI" w:cs="Segoe UI"/>
          <w:b/>
          <w:bCs/>
        </w:rPr>
        <w:t xml:space="preserve"> OBJECTIF 1. </w:t>
      </w:r>
      <w:r w:rsidRPr="009F5F89">
        <w:rPr>
          <w:rFonts w:ascii="Segoe UI" w:hAnsi="Segoe UI" w:cs="Segoe UI"/>
        </w:rPr>
        <w:t>Considérez-vous que le supervisé a atteint l’objectif fixé ?</w:t>
      </w:r>
      <w:r w:rsidRPr="00DF3475">
        <w:rPr>
          <w:rFonts w:ascii="Segoe UI" w:hAnsi="Segoe UI" w:cs="Segoe UI"/>
          <w:b/>
          <w:bCs/>
        </w:rPr>
        <w:t xml:space="preserve"> </w:t>
      </w:r>
    </w:p>
    <w:p w14:paraId="1C2F9115" w14:textId="6B1CAFAE" w:rsidR="003B36E6" w:rsidRPr="009F5F89" w:rsidRDefault="003B36E6" w:rsidP="003B36E6">
      <w:pPr>
        <w:spacing w:before="0" w:line="360" w:lineRule="auto"/>
        <w:jc w:val="both"/>
        <w:rPr>
          <w:rFonts w:ascii="Segoe UI" w:hAnsi="Segoe UI" w:cs="Segoe UI"/>
          <w:bCs/>
        </w:rPr>
      </w:pPr>
      <w:r w:rsidRPr="009F5F89">
        <w:rPr>
          <w:rFonts w:ascii="Segoe UI" w:hAnsi="Segoe UI" w:cs="Segoe UI"/>
          <w:bCs/>
        </w:rPr>
        <w:t xml:space="preserve">Oui : </w:t>
      </w:r>
      <w:sdt>
        <w:sdtPr>
          <w:rPr>
            <w:bCs/>
          </w:rPr>
          <w:id w:val="42623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Non : </w:t>
      </w:r>
      <w:sdt>
        <w:sdtPr>
          <w:rPr>
            <w:bCs/>
          </w:rPr>
          <w:id w:val="-169746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 Partiellement : </w:t>
      </w:r>
      <w:sdt>
        <w:sdtPr>
          <w:rPr>
            <w:bCs/>
          </w:rPr>
          <w:id w:val="-53673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7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7DD9324" w14:textId="77777777" w:rsidR="003B36E6" w:rsidRPr="009F5F89" w:rsidRDefault="003B36E6" w:rsidP="003B36E6">
      <w:pPr>
        <w:spacing w:before="0" w:line="360" w:lineRule="auto"/>
        <w:jc w:val="both"/>
        <w:rPr>
          <w:rFonts w:ascii="Segoe UI" w:hAnsi="Segoe UI" w:cs="Segoe UI"/>
          <w:bCs/>
          <w:sz w:val="10"/>
          <w:szCs w:val="10"/>
        </w:rPr>
      </w:pPr>
      <w:r w:rsidRPr="009F5F89">
        <w:rPr>
          <w:rFonts w:ascii="Segoe UI" w:hAnsi="Segoe UI" w:cs="Segoe UI"/>
          <w:bCs/>
        </w:rPr>
        <w:t>Justifiez votre réponse :</w:t>
      </w:r>
    </w:p>
    <w:p w14:paraId="5A1DB987" w14:textId="77777777" w:rsidR="003B36E6" w:rsidRDefault="003B36E6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B109DEA" w14:textId="7E4D99ED" w:rsidR="00C90C0A" w:rsidRDefault="00C90C0A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2171722" w14:textId="4ADF148B" w:rsidR="00565817" w:rsidRDefault="00565817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4B46756" w14:textId="77777777" w:rsidR="00044FF5" w:rsidRDefault="00044FF5" w:rsidP="002D6E23">
      <w:pPr>
        <w:spacing w:before="0" w:line="360" w:lineRule="auto"/>
        <w:jc w:val="both"/>
        <w:rPr>
          <w:rFonts w:ascii="Segoe UI" w:hAnsi="Segoe UI" w:cs="Segoe UI"/>
          <w:b/>
          <w:highlight w:val="lightGray"/>
        </w:rPr>
      </w:pPr>
    </w:p>
    <w:p w14:paraId="0EB82105" w14:textId="07ED1C9F" w:rsidR="002D6E23" w:rsidRDefault="002D6E23" w:rsidP="002D6E23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lastRenderedPageBreak/>
        <w:t>SUPERVI</w:t>
      </w:r>
      <w:r w:rsidRPr="002D6E23">
        <w:rPr>
          <w:rFonts w:ascii="Segoe UI" w:hAnsi="Segoe UI" w:cs="Segoe UI"/>
          <w:b/>
          <w:highlight w:val="lightGray"/>
        </w:rPr>
        <w:t>SÉ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76B812DA" w14:textId="77777777" w:rsidR="002D6E23" w:rsidRDefault="002D6E23" w:rsidP="007F0985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451970C" w14:textId="0FFEDAB3" w:rsidR="00C90C0A" w:rsidRDefault="00C90C0A" w:rsidP="006A6E31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OBJECTIF 1</w:t>
      </w:r>
      <w:r w:rsidR="00B43FAB">
        <w:rPr>
          <w:rFonts w:ascii="Segoe UI" w:hAnsi="Segoe UI" w:cs="Segoe UI"/>
          <w:b/>
          <w:bCs/>
        </w:rPr>
        <w:t xml:space="preserve">. </w:t>
      </w:r>
      <w:r w:rsidR="00705AA7" w:rsidRPr="00D61BCC">
        <w:rPr>
          <w:rFonts w:ascii="Segoe UI" w:hAnsi="Segoe UI" w:cs="Segoe UI"/>
        </w:rPr>
        <w:t>Présentez le</w:t>
      </w:r>
      <w:r w:rsidR="00B12AC3" w:rsidRPr="00D61BCC">
        <w:rPr>
          <w:rFonts w:ascii="Segoe UI" w:hAnsi="Segoe UI" w:cs="Segoe UI"/>
        </w:rPr>
        <w:t xml:space="preserve">s </w:t>
      </w:r>
      <w:r w:rsidR="00705AA7" w:rsidRPr="00D61BCC">
        <w:rPr>
          <w:rFonts w:ascii="Segoe UI" w:hAnsi="Segoe UI" w:cs="Segoe UI"/>
        </w:rPr>
        <w:t>apprentissages réalisés dans le cadre de la réalisation de cet objectif et les modifications apportées à votre pratique professionnelle.</w:t>
      </w:r>
    </w:p>
    <w:p w14:paraId="2043797A" w14:textId="5797F704" w:rsidR="00C90C0A" w:rsidRDefault="00C90C0A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7BEC290B" w14:textId="2DEF8DF9" w:rsidR="00C90C0A" w:rsidRDefault="00C90C0A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13DA771F" w14:textId="3E40AC0E" w:rsidR="006B01D3" w:rsidRDefault="006B01D3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52157D4F" w14:textId="1D7532F1" w:rsidR="006B01D3" w:rsidRDefault="006B01D3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343008F7" w14:textId="05E560E1" w:rsidR="006B01D3" w:rsidRDefault="006B01D3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4BC25900" w14:textId="79DD36DA" w:rsidR="00705AA7" w:rsidRDefault="00705AA7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4836C008" w14:textId="7771E073" w:rsidR="006B01D3" w:rsidRPr="00F6576D" w:rsidRDefault="006B01D3" w:rsidP="00EB67F8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2C31B888" w14:textId="77777777" w:rsidR="006B01D3" w:rsidRDefault="006B01D3" w:rsidP="00EB67F8">
      <w:pPr>
        <w:spacing w:before="0" w:line="360" w:lineRule="auto"/>
        <w:jc w:val="both"/>
        <w:rPr>
          <w:rFonts w:ascii="Segoe UI" w:hAnsi="Segoe UI" w:cs="Segoe UI"/>
        </w:rPr>
      </w:pPr>
    </w:p>
    <w:p w14:paraId="3F378DC1" w14:textId="77777777" w:rsidR="006A6E31" w:rsidRPr="00A8092B" w:rsidRDefault="006A6E31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6B6DEA7B" w14:textId="77777777" w:rsidR="00DF3475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  <w:b/>
        </w:rPr>
      </w:pPr>
    </w:p>
    <w:p w14:paraId="72C96472" w14:textId="7710D2DD" w:rsidR="00DF3475" w:rsidRPr="006A6E31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  <w:r w:rsidRPr="006A6E31">
        <w:rPr>
          <w:rFonts w:ascii="Segoe UI" w:hAnsi="Segoe UI" w:cs="Segoe UI"/>
          <w:b/>
        </w:rPr>
        <w:t xml:space="preserve">Objectif </w:t>
      </w:r>
      <w:r>
        <w:rPr>
          <w:rFonts w:ascii="Segoe UI" w:hAnsi="Segoe UI" w:cs="Segoe UI"/>
          <w:b/>
        </w:rPr>
        <w:t>2</w:t>
      </w:r>
      <w:r w:rsidR="00EA0E0B">
        <w:rPr>
          <w:rFonts w:ascii="Segoe UI" w:hAnsi="Segoe UI" w:cs="Segoe UI"/>
          <w:b/>
        </w:rPr>
        <w:t> </w:t>
      </w:r>
      <w:r w:rsidRPr="006A6E31">
        <w:rPr>
          <w:rFonts w:ascii="Segoe UI" w:hAnsi="Segoe UI" w:cs="Segoe UI"/>
          <w:b/>
        </w:rPr>
        <w:t>:</w:t>
      </w:r>
      <w:r>
        <w:rPr>
          <w:rFonts w:ascii="Segoe UI" w:hAnsi="Segoe UI" w:cs="Segoe UI"/>
        </w:rPr>
        <w:t xml:space="preserve"> ________________________________________________________________________________________________</w:t>
      </w:r>
    </w:p>
    <w:p w14:paraId="331F5BAE" w14:textId="77777777" w:rsidR="00DF3475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</w:p>
    <w:p w14:paraId="550CFC33" w14:textId="30FED3F4" w:rsidR="00DF3475" w:rsidRDefault="00DF3475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89CA3FD" w14:textId="1EF7EF3E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SUPERVISEUR</w:t>
      </w:r>
      <w:r w:rsidRPr="00DF3475">
        <w:rPr>
          <w:rFonts w:ascii="Segoe UI" w:hAnsi="Segoe UI" w:cs="Segoe UI"/>
          <w:b/>
        </w:rPr>
        <w:t> 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5C4BFF8B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A976125" w14:textId="29E9EEF3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1. OBJECTIF 2.  </w:t>
      </w:r>
      <w:r w:rsidRPr="009F5F89">
        <w:rPr>
          <w:rFonts w:ascii="Segoe UI" w:hAnsi="Segoe UI" w:cs="Segoe UI"/>
        </w:rPr>
        <w:t>Durant la supervision, quels moyens (lectures, mises en situation, présentation de dossiers…) ont été employés pour amener le membre à intégrer dans sa pratique professionnelle les connaissances acquises ?</w:t>
      </w:r>
    </w:p>
    <w:p w14:paraId="4C76A6A0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EE32E53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C751D10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3E8D2D7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5ED6ED3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0C183FF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AF1A47B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33FCA2A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D21587C" w14:textId="78A802A4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Question 2. OBJECTIF 2. </w:t>
      </w:r>
      <w:r w:rsidRPr="0029415B">
        <w:rPr>
          <w:rFonts w:ascii="Segoe UI" w:hAnsi="Segoe UI" w:cs="Segoe UI"/>
        </w:rPr>
        <w:t>Expliquez les défis et les difficultés rencontrés durant la supervision pour l’atteinte de cet objectif.</w:t>
      </w:r>
      <w:r>
        <w:rPr>
          <w:rFonts w:ascii="Segoe UI" w:hAnsi="Segoe UI" w:cs="Segoe UI"/>
          <w:b/>
          <w:bCs/>
        </w:rPr>
        <w:t xml:space="preserve"> </w:t>
      </w:r>
    </w:p>
    <w:p w14:paraId="634C6E7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636371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8EBB30F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5413A8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26E9B4B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8484EB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9005403" w14:textId="0CEA5110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434835E" w14:textId="77777777" w:rsidR="00705AA7" w:rsidRDefault="00705AA7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CA3E442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678AAC5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E3C0588" w14:textId="450A7E16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Question 3. OBJECTIF 2. </w:t>
      </w:r>
      <w:r w:rsidRPr="0029415B">
        <w:rPr>
          <w:rFonts w:ascii="Segoe UI" w:hAnsi="Segoe UI" w:cs="Segoe UI"/>
        </w:rPr>
        <w:t xml:space="preserve">Présentez les solutions mises en place pour </w:t>
      </w:r>
      <w:r w:rsidR="005F6D35" w:rsidRPr="0029415B">
        <w:rPr>
          <w:rFonts w:ascii="Segoe UI" w:hAnsi="Segoe UI" w:cs="Segoe UI"/>
        </w:rPr>
        <w:t>pallier</w:t>
      </w:r>
      <w:r w:rsidRPr="0029415B">
        <w:rPr>
          <w:rFonts w:ascii="Segoe UI" w:hAnsi="Segoe UI" w:cs="Segoe UI"/>
        </w:rPr>
        <w:t xml:space="preserve"> </w:t>
      </w:r>
      <w:proofErr w:type="gramStart"/>
      <w:r w:rsidRPr="0029415B">
        <w:rPr>
          <w:rFonts w:ascii="Segoe UI" w:hAnsi="Segoe UI" w:cs="Segoe UI"/>
        </w:rPr>
        <w:t>aux</w:t>
      </w:r>
      <w:proofErr w:type="gramEnd"/>
      <w:r w:rsidRPr="0029415B">
        <w:rPr>
          <w:rFonts w:ascii="Segoe UI" w:hAnsi="Segoe UI" w:cs="Segoe UI"/>
        </w:rPr>
        <w:t xml:space="preserve"> défis et aux difficultés rencontrés afin d’atteindre </w:t>
      </w:r>
      <w:r>
        <w:rPr>
          <w:rFonts w:ascii="Segoe UI" w:hAnsi="Segoe UI" w:cs="Segoe UI"/>
        </w:rPr>
        <w:t xml:space="preserve">cet </w:t>
      </w:r>
      <w:r w:rsidRPr="0029415B">
        <w:rPr>
          <w:rFonts w:ascii="Segoe UI" w:hAnsi="Segoe UI" w:cs="Segoe UI"/>
        </w:rPr>
        <w:t>objectif et pour maintenir à long terme une bonne pratique professionnelle.</w:t>
      </w:r>
    </w:p>
    <w:p w14:paraId="6FAD148F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5DFAB03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7546974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0F03E22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30792EA" w14:textId="72F52DDF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2EDC929" w14:textId="374B121F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602FC23" w14:textId="4B8FB27D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2BF5534" w14:textId="61348607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706A817" w14:textId="156B4343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F003110" w14:textId="556716D7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EE422C0" w14:textId="41160820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5428E84" w14:textId="65621E17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02944C8" w14:textId="4A4059C3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1C07505" w14:textId="77777777" w:rsidR="00B43FAB" w:rsidRDefault="00B43FAB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49BDCF1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A7803C3" w14:textId="3CCFE3DF" w:rsidR="006B01D3" w:rsidRPr="00DF3475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Question 4. OBJECTIF 2. </w:t>
      </w:r>
      <w:r w:rsidRPr="009F5F89">
        <w:rPr>
          <w:rFonts w:ascii="Segoe UI" w:hAnsi="Segoe UI" w:cs="Segoe UI"/>
        </w:rPr>
        <w:t>Considérez-vous que le supervisé a atteint l’objectif fixé ?</w:t>
      </w:r>
      <w:r w:rsidRPr="00DF3475">
        <w:rPr>
          <w:rFonts w:ascii="Segoe UI" w:hAnsi="Segoe UI" w:cs="Segoe UI"/>
          <w:b/>
          <w:bCs/>
        </w:rPr>
        <w:t xml:space="preserve"> </w:t>
      </w:r>
    </w:p>
    <w:p w14:paraId="09350D36" w14:textId="77777777" w:rsidR="006B01D3" w:rsidRPr="009F5F89" w:rsidRDefault="006B01D3" w:rsidP="006B01D3">
      <w:pPr>
        <w:spacing w:before="0" w:line="360" w:lineRule="auto"/>
        <w:jc w:val="both"/>
        <w:rPr>
          <w:rFonts w:ascii="Segoe UI" w:hAnsi="Segoe UI" w:cs="Segoe UI"/>
          <w:bCs/>
        </w:rPr>
      </w:pPr>
      <w:r w:rsidRPr="009F5F89">
        <w:rPr>
          <w:rFonts w:ascii="Segoe UI" w:hAnsi="Segoe UI" w:cs="Segoe UI"/>
          <w:bCs/>
        </w:rPr>
        <w:t xml:space="preserve">Oui : </w:t>
      </w:r>
      <w:sdt>
        <w:sdtPr>
          <w:rPr>
            <w:bCs/>
          </w:rPr>
          <w:id w:val="-44238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Non : </w:t>
      </w:r>
      <w:sdt>
        <w:sdtPr>
          <w:rPr>
            <w:bCs/>
          </w:rPr>
          <w:id w:val="104649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 Partiellement : </w:t>
      </w:r>
      <w:sdt>
        <w:sdtPr>
          <w:rPr>
            <w:bCs/>
          </w:rPr>
          <w:id w:val="-4692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3487B07" w14:textId="77777777" w:rsidR="006B01D3" w:rsidRPr="009F5F89" w:rsidRDefault="006B01D3" w:rsidP="006B01D3">
      <w:pPr>
        <w:spacing w:before="0" w:line="360" w:lineRule="auto"/>
        <w:jc w:val="both"/>
        <w:rPr>
          <w:rFonts w:ascii="Segoe UI" w:hAnsi="Segoe UI" w:cs="Segoe UI"/>
          <w:bCs/>
          <w:sz w:val="10"/>
          <w:szCs w:val="10"/>
        </w:rPr>
      </w:pPr>
      <w:r w:rsidRPr="009F5F89">
        <w:rPr>
          <w:rFonts w:ascii="Segoe UI" w:hAnsi="Segoe UI" w:cs="Segoe UI"/>
          <w:bCs/>
        </w:rPr>
        <w:t>Justifiez votre réponse :</w:t>
      </w:r>
    </w:p>
    <w:p w14:paraId="2EA88353" w14:textId="3F18983C" w:rsidR="00FE6496" w:rsidRDefault="00FE6496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D950393" w14:textId="77777777" w:rsidR="006B01D3" w:rsidRDefault="006B01D3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A051B8C" w14:textId="68ED8FB8" w:rsidR="00FE6496" w:rsidRDefault="00FE6496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CAF7077" w14:textId="717A7146" w:rsidR="005F6D35" w:rsidRDefault="005F6D35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015887F0" w14:textId="6F56073F" w:rsidR="005F6D35" w:rsidRDefault="005F6D35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5260F233" w14:textId="6C38612C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35B261B6" w14:textId="1516EB08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B435F3C" w14:textId="77777777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85D256B" w14:textId="18713957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3950B43" w14:textId="392DE096" w:rsidR="00B43FAB" w:rsidRDefault="00B43FAB" w:rsidP="00B43FAB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</w:t>
      </w:r>
      <w:r w:rsidRPr="002D6E23">
        <w:rPr>
          <w:rFonts w:ascii="Segoe UI" w:hAnsi="Segoe UI" w:cs="Segoe UI"/>
          <w:b/>
          <w:highlight w:val="lightGray"/>
        </w:rPr>
        <w:t>SÉ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57DDC6C8" w14:textId="77777777" w:rsidR="00B43FAB" w:rsidRDefault="00B43FAB" w:rsidP="00B43FAB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21FBE65" w14:textId="1CFCE7B9" w:rsidR="00B43FAB" w:rsidRDefault="00B43FAB" w:rsidP="00B43FAB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OBJECTIF 2. </w:t>
      </w:r>
      <w:r w:rsidR="00705AA7" w:rsidRPr="00AC143F">
        <w:rPr>
          <w:rFonts w:ascii="Segoe UI" w:hAnsi="Segoe UI" w:cs="Segoe UI"/>
        </w:rPr>
        <w:t>Présentez les apprentissages réalisés dans le cadre de la réalisation de cet objectif et les modifications apportées à votre pratique professionnelle.</w:t>
      </w:r>
    </w:p>
    <w:p w14:paraId="4AB16C50" w14:textId="46D81D6E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BEDDECC" w14:textId="1F893026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D08D4FA" w14:textId="06DF7D59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46D882FE" w14:textId="6C528C1B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35D5EB4F" w14:textId="6AB10725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46C014B" w14:textId="5E7A4E78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5214297" w14:textId="38044B09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7BF6A3E" w14:textId="255B9B6D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46666257" w14:textId="60D770DB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441165D0" w14:textId="6A7BB7BF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7451CC4" w14:textId="5B194E7F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4E55100" w14:textId="77777777" w:rsidR="004C65DB" w:rsidRDefault="004C65D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75AE742" w14:textId="7566CE6D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040A2AC1" w14:textId="77777777" w:rsidR="00B43FAB" w:rsidRDefault="00B43FAB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2EEB012" w14:textId="77777777" w:rsidR="00DF3475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  <w:b/>
        </w:rPr>
      </w:pPr>
    </w:p>
    <w:p w14:paraId="39E56FCA" w14:textId="2A435D66" w:rsidR="00DF3475" w:rsidRPr="006A6E31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  <w:r w:rsidRPr="006A6E31">
        <w:rPr>
          <w:rFonts w:ascii="Segoe UI" w:hAnsi="Segoe UI" w:cs="Segoe UI"/>
          <w:b/>
        </w:rPr>
        <w:t xml:space="preserve">Objectif </w:t>
      </w:r>
      <w:r>
        <w:rPr>
          <w:rFonts w:ascii="Segoe UI" w:hAnsi="Segoe UI" w:cs="Segoe UI"/>
          <w:b/>
        </w:rPr>
        <w:t>3</w:t>
      </w:r>
      <w:r w:rsidR="0018655C">
        <w:rPr>
          <w:rFonts w:ascii="Segoe UI" w:hAnsi="Segoe UI" w:cs="Segoe UI"/>
          <w:b/>
        </w:rPr>
        <w:t> </w:t>
      </w:r>
      <w:r w:rsidRPr="006A6E31">
        <w:rPr>
          <w:rFonts w:ascii="Segoe UI" w:hAnsi="Segoe UI" w:cs="Segoe UI"/>
          <w:b/>
        </w:rPr>
        <w:t>:</w:t>
      </w:r>
      <w:r>
        <w:rPr>
          <w:rFonts w:ascii="Segoe UI" w:hAnsi="Segoe UI" w:cs="Segoe UI"/>
        </w:rPr>
        <w:t xml:space="preserve"> ________________________________________________________________________________________________</w:t>
      </w:r>
    </w:p>
    <w:p w14:paraId="31FE7CA3" w14:textId="77777777" w:rsidR="00DF3475" w:rsidRDefault="00DF3475" w:rsidP="00D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</w:p>
    <w:p w14:paraId="0B005468" w14:textId="45072A81" w:rsidR="00DF3475" w:rsidRDefault="00DF3475" w:rsidP="00DF347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3D003E85" w14:textId="79CD2919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SUPERVISEUR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4D6B477C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7A251B7" w14:textId="6496ACF3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1. OBJECTIF 3.  </w:t>
      </w:r>
      <w:r w:rsidRPr="009F5F89">
        <w:rPr>
          <w:rFonts w:ascii="Segoe UI" w:hAnsi="Segoe UI" w:cs="Segoe UI"/>
        </w:rPr>
        <w:t>Durant la supervision, quels moyens (lectures, mises en situation, présentation de dossiers…) ont été employés pour amener le membre à intégrer dans sa pratique professionnelle les connaissances acquises ?</w:t>
      </w:r>
    </w:p>
    <w:p w14:paraId="1925A20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3C5205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C765583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2BB6D5C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B5F5C68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414C793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C3927E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7BC5FB2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0B011E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DAB5D0D" w14:textId="5CB8F29F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2. OBJECTIF 3. </w:t>
      </w:r>
      <w:r w:rsidRPr="0029415B">
        <w:rPr>
          <w:rFonts w:ascii="Segoe UI" w:hAnsi="Segoe UI" w:cs="Segoe UI"/>
        </w:rPr>
        <w:t>Expliquez les défis et les difficultés rencontrés durant la supervision pour l’atteinte de cet objectif.</w:t>
      </w:r>
      <w:r>
        <w:rPr>
          <w:rFonts w:ascii="Segoe UI" w:hAnsi="Segoe UI" w:cs="Segoe UI"/>
          <w:b/>
          <w:bCs/>
        </w:rPr>
        <w:t xml:space="preserve"> </w:t>
      </w:r>
    </w:p>
    <w:p w14:paraId="221D9411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3C60992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F6A0520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153635B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71785E1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C77F130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06CA038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24B5FC2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0A56007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361E27B" w14:textId="4ABA0449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lastRenderedPageBreak/>
        <w:t xml:space="preserve">Question 3. OBJECTIF 3. </w:t>
      </w:r>
      <w:r w:rsidRPr="0029415B">
        <w:rPr>
          <w:rFonts w:ascii="Segoe UI" w:hAnsi="Segoe UI" w:cs="Segoe UI"/>
        </w:rPr>
        <w:t xml:space="preserve">Présentez les solutions mises en place pour </w:t>
      </w:r>
      <w:r w:rsidR="0095484B" w:rsidRPr="0029415B">
        <w:rPr>
          <w:rFonts w:ascii="Segoe UI" w:hAnsi="Segoe UI" w:cs="Segoe UI"/>
        </w:rPr>
        <w:t>pallier</w:t>
      </w:r>
      <w:r w:rsidRPr="0029415B">
        <w:rPr>
          <w:rFonts w:ascii="Segoe UI" w:hAnsi="Segoe UI" w:cs="Segoe UI"/>
        </w:rPr>
        <w:t xml:space="preserve"> </w:t>
      </w:r>
      <w:proofErr w:type="gramStart"/>
      <w:r w:rsidRPr="0029415B">
        <w:rPr>
          <w:rFonts w:ascii="Segoe UI" w:hAnsi="Segoe UI" w:cs="Segoe UI"/>
        </w:rPr>
        <w:t>aux</w:t>
      </w:r>
      <w:proofErr w:type="gramEnd"/>
      <w:r w:rsidRPr="0029415B">
        <w:rPr>
          <w:rFonts w:ascii="Segoe UI" w:hAnsi="Segoe UI" w:cs="Segoe UI"/>
        </w:rPr>
        <w:t xml:space="preserve"> défis et aux difficultés rencontrés afin d’atteindre </w:t>
      </w:r>
      <w:r>
        <w:rPr>
          <w:rFonts w:ascii="Segoe UI" w:hAnsi="Segoe UI" w:cs="Segoe UI"/>
        </w:rPr>
        <w:t xml:space="preserve">cet </w:t>
      </w:r>
      <w:r w:rsidRPr="0029415B">
        <w:rPr>
          <w:rFonts w:ascii="Segoe UI" w:hAnsi="Segoe UI" w:cs="Segoe UI"/>
        </w:rPr>
        <w:t>objectif et pour maintenir à long terme une bonne pratique professionnelle.</w:t>
      </w:r>
    </w:p>
    <w:p w14:paraId="1D3A5EC7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6352C6D1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79A2278C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5CD42E14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52F897CC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</w:rPr>
      </w:pPr>
    </w:p>
    <w:p w14:paraId="25E4417B" w14:textId="61C53558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59C5958" w14:textId="3A1C5FC8" w:rsidR="00F53372" w:rsidRDefault="00F53372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D935B30" w14:textId="491E30FB" w:rsidR="00F53372" w:rsidRDefault="00F53372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0FF63F8" w14:textId="77777777" w:rsidR="00F53372" w:rsidRDefault="00F53372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0B0D364" w14:textId="0E4CA88B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DEA9F55" w14:textId="1CEF5A9F" w:rsidR="00883745" w:rsidRDefault="00883745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57437F7" w14:textId="7693CD07" w:rsidR="00883745" w:rsidRDefault="00883745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EFE6C93" w14:textId="77777777" w:rsidR="00883745" w:rsidRDefault="00883745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4B0473B" w14:textId="77777777" w:rsidR="00883745" w:rsidRDefault="00883745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AAA76A6" w14:textId="77777777" w:rsidR="006B01D3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896978B" w14:textId="70676630" w:rsidR="006B01D3" w:rsidRPr="00DF3475" w:rsidRDefault="006B01D3" w:rsidP="006B01D3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4. OBJECTIF 3. </w:t>
      </w:r>
      <w:r w:rsidRPr="009F5F89">
        <w:rPr>
          <w:rFonts w:ascii="Segoe UI" w:hAnsi="Segoe UI" w:cs="Segoe UI"/>
        </w:rPr>
        <w:t>Considérez-vous que le supervisé a atteint l’objectif fixé ?</w:t>
      </w:r>
      <w:r w:rsidRPr="00DF3475">
        <w:rPr>
          <w:rFonts w:ascii="Segoe UI" w:hAnsi="Segoe UI" w:cs="Segoe UI"/>
          <w:b/>
          <w:bCs/>
        </w:rPr>
        <w:t xml:space="preserve"> </w:t>
      </w:r>
    </w:p>
    <w:p w14:paraId="24409626" w14:textId="70994510" w:rsidR="006B01D3" w:rsidRPr="009F5F89" w:rsidRDefault="006B01D3" w:rsidP="006B01D3">
      <w:pPr>
        <w:spacing w:before="0" w:line="360" w:lineRule="auto"/>
        <w:jc w:val="both"/>
        <w:rPr>
          <w:rFonts w:ascii="Segoe UI" w:hAnsi="Segoe UI" w:cs="Segoe UI"/>
          <w:bCs/>
        </w:rPr>
      </w:pPr>
      <w:r w:rsidRPr="009F5F89">
        <w:rPr>
          <w:rFonts w:ascii="Segoe UI" w:hAnsi="Segoe UI" w:cs="Segoe UI"/>
          <w:bCs/>
        </w:rPr>
        <w:t xml:space="preserve">Oui : </w:t>
      </w:r>
      <w:sdt>
        <w:sdtPr>
          <w:rPr>
            <w:bCs/>
          </w:rPr>
          <w:id w:val="-174918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Non : </w:t>
      </w:r>
      <w:sdt>
        <w:sdtPr>
          <w:rPr>
            <w:bCs/>
          </w:rPr>
          <w:id w:val="186262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C5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 Partiellement : </w:t>
      </w:r>
      <w:sdt>
        <w:sdtPr>
          <w:rPr>
            <w:bCs/>
          </w:rPr>
          <w:id w:val="-1084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CCD03CC" w14:textId="77777777" w:rsidR="006B01D3" w:rsidRPr="009F5F89" w:rsidRDefault="006B01D3" w:rsidP="006B01D3">
      <w:pPr>
        <w:spacing w:before="0" w:line="360" w:lineRule="auto"/>
        <w:jc w:val="both"/>
        <w:rPr>
          <w:rFonts w:ascii="Segoe UI" w:hAnsi="Segoe UI" w:cs="Segoe UI"/>
          <w:bCs/>
          <w:sz w:val="10"/>
          <w:szCs w:val="10"/>
        </w:rPr>
      </w:pPr>
      <w:r w:rsidRPr="009F5F89">
        <w:rPr>
          <w:rFonts w:ascii="Segoe UI" w:hAnsi="Segoe UI" w:cs="Segoe UI"/>
          <w:bCs/>
        </w:rPr>
        <w:t>Justifiez votre réponse :</w:t>
      </w:r>
    </w:p>
    <w:p w14:paraId="0A6609B6" w14:textId="77777777" w:rsidR="00FE6496" w:rsidRDefault="00FE6496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78F3DEC" w14:textId="0A80FB92" w:rsidR="00FE6496" w:rsidRDefault="00FE6496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13FD26E" w14:textId="587876E3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075D3C2" w14:textId="63498587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69473E5" w14:textId="582EE897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A9DBEE0" w14:textId="30B05EEF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936BC34" w14:textId="43DF1EBC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1AAF846" w14:textId="7703776F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B09CDA4" w14:textId="2222F135" w:rsidR="006B01D3" w:rsidRDefault="006B01D3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D47400F" w14:textId="68B8225E" w:rsidR="00FE6496" w:rsidRDefault="00FE6496" w:rsidP="00FE6496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lastRenderedPageBreak/>
        <w:t>SUPERVI</w:t>
      </w:r>
      <w:r w:rsidRPr="002D6E23">
        <w:rPr>
          <w:rFonts w:ascii="Segoe UI" w:hAnsi="Segoe UI" w:cs="Segoe UI"/>
          <w:b/>
          <w:highlight w:val="lightGray"/>
        </w:rPr>
        <w:t>SÉ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51713133" w14:textId="77777777" w:rsidR="00FE6496" w:rsidRPr="004C65DB" w:rsidRDefault="00FE6496" w:rsidP="00FE6496">
      <w:pPr>
        <w:spacing w:before="0" w:line="360" w:lineRule="auto"/>
        <w:jc w:val="both"/>
        <w:rPr>
          <w:rFonts w:ascii="Segoe UI" w:hAnsi="Segoe UI" w:cs="Segoe UI"/>
          <w:b/>
          <w:bCs/>
          <w:sz w:val="14"/>
          <w:szCs w:val="14"/>
        </w:rPr>
      </w:pPr>
    </w:p>
    <w:p w14:paraId="7E7962BE" w14:textId="1BB7CE51" w:rsidR="00FE6496" w:rsidRDefault="00FE6496" w:rsidP="00FE6496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OBJECTIF 3</w:t>
      </w:r>
      <w:r w:rsidR="00B43FAB">
        <w:rPr>
          <w:rFonts w:ascii="Segoe UI" w:hAnsi="Segoe UI" w:cs="Segoe UI"/>
          <w:b/>
          <w:bCs/>
        </w:rPr>
        <w:t xml:space="preserve">. </w:t>
      </w:r>
      <w:r w:rsidR="00FF532A" w:rsidRPr="00CF0024">
        <w:rPr>
          <w:rFonts w:ascii="Segoe UI" w:hAnsi="Segoe UI" w:cs="Segoe UI"/>
        </w:rPr>
        <w:t>Présentez les apprentissages réalisés dans le cadre de la réalisation de cet objectif et les modifications apportées à votre pratique professionnelle.</w:t>
      </w:r>
    </w:p>
    <w:p w14:paraId="3DD28BA1" w14:textId="7562D8A2" w:rsidR="00DF3475" w:rsidRDefault="00DF3475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C1DC319" w14:textId="25DE8F9C" w:rsidR="0018655C" w:rsidRDefault="0018655C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6638281D" w14:textId="1367D594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1179379B" w14:textId="7256E88F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0B249915" w14:textId="16117A19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3785BECA" w14:textId="20F51D95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767C9A91" w14:textId="2542AAC8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18F6E097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5212BEE5" w14:textId="77777777" w:rsidR="00F53372" w:rsidRDefault="00F53372" w:rsidP="00F53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  <w:b/>
        </w:rPr>
      </w:pPr>
    </w:p>
    <w:p w14:paraId="34324051" w14:textId="00320B67" w:rsidR="00F53372" w:rsidRPr="006A6E31" w:rsidRDefault="00F53372" w:rsidP="00F53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  <w:r w:rsidRPr="006A6E31">
        <w:rPr>
          <w:rFonts w:ascii="Segoe UI" w:hAnsi="Segoe UI" w:cs="Segoe UI"/>
          <w:b/>
        </w:rPr>
        <w:t xml:space="preserve">Objectif </w:t>
      </w:r>
      <w:r>
        <w:rPr>
          <w:rFonts w:ascii="Segoe UI" w:hAnsi="Segoe UI" w:cs="Segoe UI"/>
          <w:b/>
        </w:rPr>
        <w:t>4 </w:t>
      </w:r>
      <w:r w:rsidRPr="006A6E31">
        <w:rPr>
          <w:rFonts w:ascii="Segoe UI" w:hAnsi="Segoe UI" w:cs="Segoe UI"/>
          <w:b/>
        </w:rPr>
        <w:t>:</w:t>
      </w:r>
      <w:r>
        <w:rPr>
          <w:rFonts w:ascii="Segoe UI" w:hAnsi="Segoe UI" w:cs="Segoe UI"/>
        </w:rPr>
        <w:t xml:space="preserve"> ________________________________________________________________________________________________</w:t>
      </w:r>
    </w:p>
    <w:p w14:paraId="06DA3733" w14:textId="77777777" w:rsidR="00F53372" w:rsidRDefault="00F53372" w:rsidP="00F53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both"/>
        <w:rPr>
          <w:rFonts w:ascii="Segoe UI" w:hAnsi="Segoe UI" w:cs="Segoe UI"/>
        </w:rPr>
      </w:pPr>
    </w:p>
    <w:p w14:paraId="7C8455D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BDE5A1E" w14:textId="6E074DC1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SUPERVISEUR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1C342D82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8C28A67" w14:textId="70169D4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Question 1. OBJECTIF 4.  </w:t>
      </w:r>
      <w:r w:rsidRPr="009F5F89">
        <w:rPr>
          <w:rFonts w:ascii="Segoe UI" w:hAnsi="Segoe UI" w:cs="Segoe UI"/>
        </w:rPr>
        <w:t>Durant la supervision, quels moyens (lectures, mises en situation, présentation de dossiers…) ont été employés pour amener le membre à intégrer dans sa pratique professionnelle les connaissances acquises ?</w:t>
      </w:r>
    </w:p>
    <w:p w14:paraId="7A445167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9F3E144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C15C97E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ADFADCE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21B992B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7CFDE9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C9B03C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51EC9041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B66F8D5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5DCE1BD" w14:textId="3DD40801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Question 2. OBJECTIF 4. </w:t>
      </w:r>
      <w:r w:rsidRPr="0029415B">
        <w:rPr>
          <w:rFonts w:ascii="Segoe UI" w:hAnsi="Segoe UI" w:cs="Segoe UI"/>
        </w:rPr>
        <w:t>Expliquez les défis et les difficultés rencontrés durant la supervision pour l’atteinte de cet objectif.</w:t>
      </w:r>
      <w:r>
        <w:rPr>
          <w:rFonts w:ascii="Segoe UI" w:hAnsi="Segoe UI" w:cs="Segoe UI"/>
          <w:b/>
          <w:bCs/>
        </w:rPr>
        <w:t xml:space="preserve"> </w:t>
      </w:r>
    </w:p>
    <w:p w14:paraId="55CCCFA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D46F1CA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5B6AE1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C41B52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FCF31E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AB9F5C8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B16E074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7ADCA70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13BEDC0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3777F94D" w14:textId="77777777" w:rsidR="00883745" w:rsidRDefault="00883745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31CA808" w14:textId="6F21FD31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Question 3. OBJECTIF 4. </w:t>
      </w:r>
      <w:r w:rsidRPr="0029415B">
        <w:rPr>
          <w:rFonts w:ascii="Segoe UI" w:hAnsi="Segoe UI" w:cs="Segoe UI"/>
        </w:rPr>
        <w:t xml:space="preserve">Présentez les solutions mises en place pour </w:t>
      </w:r>
      <w:r w:rsidR="005F6D35" w:rsidRPr="0029415B">
        <w:rPr>
          <w:rFonts w:ascii="Segoe UI" w:hAnsi="Segoe UI" w:cs="Segoe UI"/>
        </w:rPr>
        <w:t>pallier</w:t>
      </w:r>
      <w:r w:rsidRPr="0029415B">
        <w:rPr>
          <w:rFonts w:ascii="Segoe UI" w:hAnsi="Segoe UI" w:cs="Segoe UI"/>
        </w:rPr>
        <w:t xml:space="preserve"> </w:t>
      </w:r>
      <w:proofErr w:type="gramStart"/>
      <w:r w:rsidRPr="0029415B">
        <w:rPr>
          <w:rFonts w:ascii="Segoe UI" w:hAnsi="Segoe UI" w:cs="Segoe UI"/>
        </w:rPr>
        <w:t>aux</w:t>
      </w:r>
      <w:proofErr w:type="gramEnd"/>
      <w:r w:rsidRPr="0029415B">
        <w:rPr>
          <w:rFonts w:ascii="Segoe UI" w:hAnsi="Segoe UI" w:cs="Segoe UI"/>
        </w:rPr>
        <w:t xml:space="preserve"> défis et aux difficultés rencontrés afin d’atteindre </w:t>
      </w:r>
      <w:r>
        <w:rPr>
          <w:rFonts w:ascii="Segoe UI" w:hAnsi="Segoe UI" w:cs="Segoe UI"/>
        </w:rPr>
        <w:t xml:space="preserve">cet </w:t>
      </w:r>
      <w:r w:rsidRPr="0029415B">
        <w:rPr>
          <w:rFonts w:ascii="Segoe UI" w:hAnsi="Segoe UI" w:cs="Segoe UI"/>
        </w:rPr>
        <w:t>objectif et pour maintenir à long terme une bonne pratique professionnelle.</w:t>
      </w:r>
    </w:p>
    <w:p w14:paraId="4D67071C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</w:p>
    <w:p w14:paraId="04888C9A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</w:p>
    <w:p w14:paraId="058691BE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</w:p>
    <w:p w14:paraId="1691D66E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</w:p>
    <w:p w14:paraId="73DBFA7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</w:rPr>
      </w:pPr>
    </w:p>
    <w:p w14:paraId="5924DCDB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639A2C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C26E212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ABB997E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9FC3F28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D0FA6D7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AB6FE7B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4C81E26" w14:textId="10A3CB41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6B92CA4" w14:textId="77777777" w:rsidR="00883745" w:rsidRDefault="00883745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E4FC2B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C80609E" w14:textId="552CAF59" w:rsidR="00F53372" w:rsidRPr="00DF3475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Question 4. OBJECTIF 4. </w:t>
      </w:r>
      <w:r w:rsidRPr="009F5F89">
        <w:rPr>
          <w:rFonts w:ascii="Segoe UI" w:hAnsi="Segoe UI" w:cs="Segoe UI"/>
        </w:rPr>
        <w:t>Considérez-vous que le supervisé a atteint l’objectif fixé ?</w:t>
      </w:r>
      <w:r w:rsidRPr="00DF3475">
        <w:rPr>
          <w:rFonts w:ascii="Segoe UI" w:hAnsi="Segoe UI" w:cs="Segoe UI"/>
          <w:b/>
          <w:bCs/>
        </w:rPr>
        <w:t xml:space="preserve"> </w:t>
      </w:r>
    </w:p>
    <w:p w14:paraId="1407776D" w14:textId="77777777" w:rsidR="00F53372" w:rsidRPr="009F5F89" w:rsidRDefault="00F53372" w:rsidP="00F53372">
      <w:pPr>
        <w:spacing w:before="0" w:line="360" w:lineRule="auto"/>
        <w:jc w:val="both"/>
        <w:rPr>
          <w:rFonts w:ascii="Segoe UI" w:hAnsi="Segoe UI" w:cs="Segoe UI"/>
          <w:bCs/>
        </w:rPr>
      </w:pPr>
      <w:r w:rsidRPr="009F5F89">
        <w:rPr>
          <w:rFonts w:ascii="Segoe UI" w:hAnsi="Segoe UI" w:cs="Segoe UI"/>
          <w:bCs/>
        </w:rPr>
        <w:t xml:space="preserve">Oui : </w:t>
      </w:r>
      <w:sdt>
        <w:sdtPr>
          <w:rPr>
            <w:bCs/>
          </w:rPr>
          <w:id w:val="114068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Non : </w:t>
      </w:r>
      <w:sdt>
        <w:sdtPr>
          <w:rPr>
            <w:bCs/>
          </w:rPr>
          <w:id w:val="-168950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F5F89">
        <w:rPr>
          <w:rFonts w:ascii="Segoe UI" w:hAnsi="Segoe UI" w:cs="Segoe UI"/>
          <w:bCs/>
        </w:rPr>
        <w:t xml:space="preserve">    Partiellement : </w:t>
      </w:r>
      <w:sdt>
        <w:sdtPr>
          <w:rPr>
            <w:bCs/>
          </w:rPr>
          <w:id w:val="-71057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F89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D7D44F8" w14:textId="77777777" w:rsidR="00F53372" w:rsidRPr="009F5F89" w:rsidRDefault="00F53372" w:rsidP="00F53372">
      <w:pPr>
        <w:spacing w:before="0" w:line="360" w:lineRule="auto"/>
        <w:jc w:val="both"/>
        <w:rPr>
          <w:rFonts w:ascii="Segoe UI" w:hAnsi="Segoe UI" w:cs="Segoe UI"/>
          <w:bCs/>
          <w:sz w:val="10"/>
          <w:szCs w:val="10"/>
        </w:rPr>
      </w:pPr>
      <w:r w:rsidRPr="009F5F89">
        <w:rPr>
          <w:rFonts w:ascii="Segoe UI" w:hAnsi="Segoe UI" w:cs="Segoe UI"/>
          <w:bCs/>
        </w:rPr>
        <w:t>Justifiez votre réponse :</w:t>
      </w:r>
    </w:p>
    <w:p w14:paraId="49CBDD06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2CEAFDA2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E10EA25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9F3736A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B9FB1E1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877CEB2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774140DA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1D61E242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0D613429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51ABF37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4E269545" w14:textId="293EE95D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</w:rPr>
      </w:pPr>
      <w:r w:rsidRPr="00BD337A">
        <w:rPr>
          <w:rFonts w:ascii="Segoe UI" w:hAnsi="Segoe UI" w:cs="Segoe UI"/>
          <w:b/>
          <w:highlight w:val="lightGray"/>
        </w:rPr>
        <w:t>SUPERVI</w:t>
      </w:r>
      <w:r w:rsidRPr="002D6E23">
        <w:rPr>
          <w:rFonts w:ascii="Segoe UI" w:hAnsi="Segoe UI" w:cs="Segoe UI"/>
          <w:b/>
          <w:highlight w:val="lightGray"/>
        </w:rPr>
        <w:t>SÉ</w:t>
      </w:r>
      <w:r w:rsidRPr="00DF3475">
        <w:rPr>
          <w:rFonts w:ascii="Segoe UI" w:hAnsi="Segoe UI" w:cs="Segoe UI"/>
          <w:b/>
        </w:rPr>
        <w:t xml:space="preserve"> </w:t>
      </w:r>
      <w:r w:rsidRPr="00C90C0A">
        <w:rPr>
          <w:rFonts w:ascii="Segoe UI" w:hAnsi="Segoe UI" w:cs="Segoe UI"/>
          <w:b/>
          <w:u w:val="single"/>
        </w:rPr>
        <w:t>Commentaires de l’atteinte de l’objectif</w:t>
      </w:r>
    </w:p>
    <w:p w14:paraId="39394E4F" w14:textId="77777777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</w:p>
    <w:p w14:paraId="667E0929" w14:textId="3067B291" w:rsidR="00F53372" w:rsidRDefault="00F53372" w:rsidP="00F53372">
      <w:pPr>
        <w:spacing w:before="0" w:line="360" w:lineRule="auto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OBJECTIF </w:t>
      </w:r>
      <w:r w:rsidR="00B43FAB">
        <w:rPr>
          <w:rFonts w:ascii="Segoe UI" w:hAnsi="Segoe UI" w:cs="Segoe UI"/>
          <w:b/>
          <w:bCs/>
        </w:rPr>
        <w:t xml:space="preserve">4. </w:t>
      </w:r>
      <w:r w:rsidR="00AF33DA" w:rsidRPr="00375395">
        <w:rPr>
          <w:rFonts w:ascii="Segoe UI" w:hAnsi="Segoe UI" w:cs="Segoe UI"/>
        </w:rPr>
        <w:t>Présentez les apprentissages réalisés dans le cadre de la réalisation de cet objectif et les modifications apportées à votre pratique professionnelle.</w:t>
      </w:r>
    </w:p>
    <w:p w14:paraId="099E891C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6B1B6635" w14:textId="152CF6FE" w:rsidR="0018655C" w:rsidRDefault="0018655C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5C0B050E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4DBC2069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FD9ACC6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39D60879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554E740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729B5D33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3551FE4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1655A450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3ECCF9D0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9273AEC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6FDC9928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b/>
        </w:rPr>
      </w:pPr>
    </w:p>
    <w:p w14:paraId="2B5DC441" w14:textId="6F2729AF" w:rsidR="003D3B24" w:rsidRPr="007A6538" w:rsidRDefault="003D3B24" w:rsidP="003D3B24">
      <w:pPr>
        <w:pBdr>
          <w:bottom w:val="single" w:sz="4" w:space="1" w:color="auto"/>
        </w:pBdr>
        <w:spacing w:before="0" w:line="360" w:lineRule="auto"/>
        <w:jc w:val="both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lastRenderedPageBreak/>
        <w:t>CONCLUSION GÉNÉRALE SUR LA SUPERVISION</w:t>
      </w:r>
    </w:p>
    <w:p w14:paraId="552FC422" w14:textId="77777777" w:rsidR="003D3B24" w:rsidRDefault="003D3B24" w:rsidP="007F0985">
      <w:pPr>
        <w:spacing w:before="0" w:line="360" w:lineRule="auto"/>
        <w:jc w:val="both"/>
        <w:rPr>
          <w:rFonts w:ascii="Segoe UI" w:hAnsi="Segoe UI" w:cs="Segoe UI"/>
          <w:b/>
          <w:highlight w:val="lightGray"/>
        </w:rPr>
      </w:pPr>
    </w:p>
    <w:p w14:paraId="7CD0F66F" w14:textId="77777777" w:rsidR="003D3B24" w:rsidRPr="003D3B24" w:rsidRDefault="003D3B24" w:rsidP="007F0985">
      <w:pPr>
        <w:spacing w:before="0" w:line="360" w:lineRule="auto"/>
        <w:jc w:val="both"/>
        <w:rPr>
          <w:rFonts w:ascii="Segoe UI" w:hAnsi="Segoe UI" w:cs="Segoe UI"/>
          <w:b/>
          <w:sz w:val="10"/>
          <w:szCs w:val="10"/>
          <w:highlight w:val="lightGray"/>
        </w:rPr>
      </w:pPr>
    </w:p>
    <w:p w14:paraId="0A00F75A" w14:textId="248426CB" w:rsidR="00FE6496" w:rsidRPr="008C4C01" w:rsidRDefault="00F53C6E" w:rsidP="007F0985">
      <w:pPr>
        <w:spacing w:before="0" w:line="360" w:lineRule="auto"/>
        <w:jc w:val="both"/>
        <w:rPr>
          <w:rFonts w:ascii="Segoe UI" w:hAnsi="Segoe UI" w:cs="Segoe UI"/>
          <w:b/>
        </w:rPr>
      </w:pPr>
      <w:r w:rsidRPr="00D32A9C">
        <w:rPr>
          <w:rFonts w:ascii="Segoe UI" w:hAnsi="Segoe UI" w:cs="Segoe UI"/>
          <w:b/>
          <w:highlight w:val="lightGray"/>
        </w:rPr>
        <w:t>SECTION RÉSERVÉE AU SUPERVISÉ</w:t>
      </w:r>
    </w:p>
    <w:p w14:paraId="05EE79CB" w14:textId="062178B9" w:rsidR="00F53C6E" w:rsidRPr="00F53C6E" w:rsidRDefault="008C4C01" w:rsidP="007F0985">
      <w:pPr>
        <w:spacing w:before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Consignez ici</w:t>
      </w:r>
      <w:r w:rsidR="003340C5">
        <w:rPr>
          <w:rFonts w:ascii="Segoe UI" w:hAnsi="Segoe UI" w:cs="Segoe UI"/>
        </w:rPr>
        <w:t xml:space="preserve"> vos commentaires</w:t>
      </w:r>
      <w:r>
        <w:rPr>
          <w:rFonts w:ascii="Segoe UI" w:hAnsi="Segoe UI" w:cs="Segoe UI"/>
        </w:rPr>
        <w:t xml:space="preserve"> (impressions</w:t>
      </w:r>
      <w:r w:rsidR="003340C5">
        <w:rPr>
          <w:rFonts w:ascii="Segoe UI" w:hAnsi="Segoe UI" w:cs="Segoe UI"/>
        </w:rPr>
        <w:t xml:space="preserve"> et constats</w:t>
      </w:r>
      <w:r w:rsidR="002860AF">
        <w:rPr>
          <w:rFonts w:ascii="Segoe UI" w:hAnsi="Segoe UI" w:cs="Segoe UI"/>
        </w:rPr>
        <w:t xml:space="preserve">) sur l’expérience de supervision réalisée. </w:t>
      </w:r>
    </w:p>
    <w:p w14:paraId="344FCDE1" w14:textId="75D3E790" w:rsidR="00536656" w:rsidRDefault="00536656" w:rsidP="00F53C6E">
      <w:pPr>
        <w:spacing w:before="0" w:line="360" w:lineRule="auto"/>
        <w:jc w:val="both"/>
        <w:rPr>
          <w:rFonts w:ascii="Segoe UI" w:hAnsi="Segoe UI" w:cs="Segoe UI"/>
        </w:rPr>
      </w:pPr>
    </w:p>
    <w:p w14:paraId="5D676630" w14:textId="62C82869" w:rsidR="00F53372" w:rsidRDefault="00F53372" w:rsidP="00F53C6E">
      <w:pPr>
        <w:spacing w:before="0" w:line="360" w:lineRule="auto"/>
        <w:jc w:val="both"/>
        <w:rPr>
          <w:rFonts w:ascii="Segoe UI" w:hAnsi="Segoe UI" w:cs="Segoe UI"/>
        </w:rPr>
      </w:pPr>
    </w:p>
    <w:p w14:paraId="33C33058" w14:textId="62225E88" w:rsidR="00F53372" w:rsidRDefault="00F53372" w:rsidP="00F53C6E">
      <w:pPr>
        <w:spacing w:before="0" w:line="360" w:lineRule="auto"/>
        <w:jc w:val="both"/>
        <w:rPr>
          <w:rFonts w:ascii="Segoe UI" w:hAnsi="Segoe UI" w:cs="Segoe UI"/>
        </w:rPr>
      </w:pPr>
    </w:p>
    <w:p w14:paraId="5B917AF2" w14:textId="77267332" w:rsidR="00F53372" w:rsidRDefault="00F53372" w:rsidP="00F53C6E">
      <w:pPr>
        <w:spacing w:before="0" w:line="360" w:lineRule="auto"/>
        <w:jc w:val="both"/>
        <w:rPr>
          <w:rFonts w:ascii="Segoe UI" w:hAnsi="Segoe UI" w:cs="Segoe UI"/>
        </w:rPr>
      </w:pPr>
    </w:p>
    <w:p w14:paraId="191E4AD7" w14:textId="3A29CF61" w:rsidR="00F53372" w:rsidRDefault="00F53372" w:rsidP="00F53C6E">
      <w:pPr>
        <w:spacing w:before="0" w:line="360" w:lineRule="auto"/>
        <w:jc w:val="both"/>
        <w:rPr>
          <w:rFonts w:ascii="Segoe UI" w:hAnsi="Segoe UI" w:cs="Segoe UI"/>
        </w:rPr>
      </w:pPr>
    </w:p>
    <w:p w14:paraId="7AB44D8D" w14:textId="2277873B" w:rsidR="00F53372" w:rsidRDefault="00F53372" w:rsidP="0018655C">
      <w:pPr>
        <w:spacing w:before="0" w:line="360" w:lineRule="auto"/>
        <w:jc w:val="both"/>
        <w:rPr>
          <w:rFonts w:ascii="Segoe UI" w:hAnsi="Segoe UI" w:cs="Segoe UI"/>
        </w:rPr>
      </w:pPr>
    </w:p>
    <w:p w14:paraId="5E8BB920" w14:textId="77777777" w:rsidR="000235A4" w:rsidRDefault="000235A4" w:rsidP="0018655C">
      <w:pPr>
        <w:spacing w:before="0" w:line="360" w:lineRule="auto"/>
        <w:jc w:val="both"/>
        <w:rPr>
          <w:rFonts w:ascii="Segoe UI" w:hAnsi="Segoe UI" w:cs="Segoe UI"/>
          <w:b/>
          <w:highlight w:val="lightGray"/>
        </w:rPr>
      </w:pPr>
    </w:p>
    <w:p w14:paraId="701D2A8B" w14:textId="77777777" w:rsidR="00F53372" w:rsidRDefault="00F53372" w:rsidP="0018655C">
      <w:pPr>
        <w:spacing w:before="0" w:line="360" w:lineRule="auto"/>
        <w:jc w:val="both"/>
        <w:rPr>
          <w:rFonts w:ascii="Segoe UI" w:hAnsi="Segoe UI" w:cs="Segoe UI"/>
          <w:b/>
          <w:highlight w:val="lightGray"/>
        </w:rPr>
      </w:pPr>
    </w:p>
    <w:p w14:paraId="4C7FC9B0" w14:textId="7210230A" w:rsidR="0018655C" w:rsidRDefault="0018655C" w:rsidP="0018655C">
      <w:pPr>
        <w:spacing w:before="0" w:line="360" w:lineRule="auto"/>
        <w:jc w:val="both"/>
        <w:rPr>
          <w:rFonts w:ascii="Segoe UI" w:hAnsi="Segoe UI" w:cs="Segoe UI"/>
          <w:b/>
        </w:rPr>
      </w:pPr>
      <w:r w:rsidRPr="0018655C">
        <w:rPr>
          <w:rFonts w:ascii="Segoe UI" w:hAnsi="Segoe UI" w:cs="Segoe UI"/>
          <w:b/>
          <w:highlight w:val="lightGray"/>
        </w:rPr>
        <w:t>SECTION RÉSERVÉE AU SUPERVISEUR</w:t>
      </w:r>
    </w:p>
    <w:p w14:paraId="25DAD9F2" w14:textId="39A714A4" w:rsidR="00183DFA" w:rsidRPr="006B75CE" w:rsidRDefault="00A31512" w:rsidP="00F52125">
      <w:pPr>
        <w:spacing w:before="0" w:line="360" w:lineRule="auto"/>
        <w:jc w:val="both"/>
        <w:rPr>
          <w:rFonts w:ascii="Segoe UI" w:hAnsi="Segoe UI" w:cs="Segoe UI"/>
          <w:spacing w:val="2"/>
        </w:rPr>
      </w:pPr>
      <w:r w:rsidRPr="008434E4">
        <w:rPr>
          <w:rFonts w:ascii="Segoe UI" w:hAnsi="Segoe UI" w:cs="Segoe UI"/>
          <w:spacing w:val="2"/>
        </w:rPr>
        <w:t>Consignez ici vos c</w:t>
      </w:r>
      <w:r w:rsidR="0018655C" w:rsidRPr="008434E4">
        <w:rPr>
          <w:rFonts w:ascii="Segoe UI" w:hAnsi="Segoe UI" w:cs="Segoe UI"/>
          <w:spacing w:val="2"/>
        </w:rPr>
        <w:t>ommentaires</w:t>
      </w:r>
      <w:r w:rsidR="008434E4" w:rsidRPr="008434E4">
        <w:rPr>
          <w:rFonts w:ascii="Segoe UI" w:hAnsi="Segoe UI" w:cs="Segoe UI"/>
          <w:spacing w:val="2"/>
        </w:rPr>
        <w:t xml:space="preserve">, c’est-à-dire vos </w:t>
      </w:r>
      <w:r w:rsidR="0018655C" w:rsidRPr="008434E4">
        <w:rPr>
          <w:rFonts w:ascii="Segoe UI" w:hAnsi="Segoe UI" w:cs="Segoe UI"/>
          <w:spacing w:val="2"/>
        </w:rPr>
        <w:t xml:space="preserve">constats, </w:t>
      </w:r>
      <w:r w:rsidR="008434E4" w:rsidRPr="008434E4">
        <w:rPr>
          <w:rFonts w:ascii="Segoe UI" w:hAnsi="Segoe UI" w:cs="Segoe UI"/>
          <w:spacing w:val="2"/>
        </w:rPr>
        <w:t xml:space="preserve">votre </w:t>
      </w:r>
      <w:r w:rsidRPr="008434E4">
        <w:rPr>
          <w:rFonts w:ascii="Segoe UI" w:hAnsi="Segoe UI" w:cs="Segoe UI"/>
          <w:spacing w:val="2"/>
        </w:rPr>
        <w:t xml:space="preserve">opinion et </w:t>
      </w:r>
      <w:r w:rsidR="008434E4" w:rsidRPr="008434E4">
        <w:rPr>
          <w:rFonts w:ascii="Segoe UI" w:hAnsi="Segoe UI" w:cs="Segoe UI"/>
          <w:spacing w:val="2"/>
        </w:rPr>
        <w:t xml:space="preserve">vos </w:t>
      </w:r>
      <w:r w:rsidRPr="008434E4">
        <w:rPr>
          <w:rFonts w:ascii="Segoe UI" w:hAnsi="Segoe UI" w:cs="Segoe UI"/>
          <w:spacing w:val="2"/>
        </w:rPr>
        <w:t>recommandations</w:t>
      </w:r>
      <w:r w:rsidR="00B05C99">
        <w:rPr>
          <w:rFonts w:ascii="Segoe UI" w:hAnsi="Segoe UI" w:cs="Segoe UI"/>
          <w:spacing w:val="2"/>
        </w:rPr>
        <w:t xml:space="preserve"> (</w:t>
      </w:r>
      <w:r w:rsidRPr="008434E4">
        <w:rPr>
          <w:rFonts w:ascii="Segoe UI" w:hAnsi="Segoe UI" w:cs="Segoe UI"/>
          <w:spacing w:val="2"/>
        </w:rPr>
        <w:t>s’il y a lieu)</w:t>
      </w:r>
      <w:r w:rsidR="006B75CE">
        <w:rPr>
          <w:rFonts w:ascii="Segoe UI" w:hAnsi="Segoe UI" w:cs="Segoe UI"/>
          <w:spacing w:val="2"/>
        </w:rPr>
        <w:t xml:space="preserve"> en regard de la progression réalisée par le membre par le biais de la </w:t>
      </w:r>
      <w:r w:rsidR="006B75CE" w:rsidRPr="00183DFA">
        <w:rPr>
          <w:rFonts w:ascii="Segoe UI" w:hAnsi="Segoe UI" w:cs="Segoe UI"/>
          <w:spacing w:val="2"/>
        </w:rPr>
        <w:t xml:space="preserve">supervision </w:t>
      </w:r>
      <w:r w:rsidR="00183DFA" w:rsidRPr="00183DFA">
        <w:rPr>
          <w:rFonts w:ascii="Segoe UI" w:hAnsi="Segoe UI" w:cs="Segoe UI"/>
          <w:spacing w:val="2"/>
        </w:rPr>
        <w:t>pour</w:t>
      </w:r>
      <w:r w:rsidR="00F52125">
        <w:rPr>
          <w:rFonts w:ascii="Segoe UI" w:hAnsi="Segoe UI" w:cs="Segoe UI"/>
          <w:spacing w:val="2"/>
        </w:rPr>
        <w:t xml:space="preserve"> corriger sa pratique professionnelle.</w:t>
      </w:r>
    </w:p>
    <w:p w14:paraId="727D5D1F" w14:textId="1519ED30" w:rsidR="00536656" w:rsidRPr="008434E4" w:rsidRDefault="00536656" w:rsidP="00F53372">
      <w:pPr>
        <w:spacing w:before="0" w:line="360" w:lineRule="auto"/>
        <w:rPr>
          <w:rFonts w:ascii="Segoe UI" w:hAnsi="Segoe UI" w:cs="Segoe UI"/>
          <w:spacing w:val="2"/>
        </w:rPr>
      </w:pPr>
    </w:p>
    <w:p w14:paraId="5AD3B3CE" w14:textId="06A5C560" w:rsidR="008434E4" w:rsidRDefault="008434E4" w:rsidP="00F53372">
      <w:pPr>
        <w:spacing w:before="0" w:line="360" w:lineRule="auto"/>
        <w:rPr>
          <w:rFonts w:ascii="Segoe UI" w:hAnsi="Segoe UI" w:cs="Segoe UI"/>
        </w:rPr>
      </w:pPr>
    </w:p>
    <w:p w14:paraId="209197B1" w14:textId="7A19465A" w:rsidR="008434E4" w:rsidRDefault="008434E4" w:rsidP="00F53372">
      <w:pPr>
        <w:spacing w:before="0" w:line="360" w:lineRule="auto"/>
        <w:rPr>
          <w:rFonts w:ascii="Segoe UI" w:hAnsi="Segoe UI" w:cs="Segoe UI"/>
        </w:rPr>
      </w:pPr>
    </w:p>
    <w:p w14:paraId="36ACDA1D" w14:textId="20386846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2F0501D3" w14:textId="6E23BE90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6C527C04" w14:textId="336CA043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694CF916" w14:textId="648900FE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76F80801" w14:textId="2458189C" w:rsidR="00CE33F4" w:rsidRDefault="00CE33F4" w:rsidP="00F53372">
      <w:pPr>
        <w:spacing w:before="0" w:line="360" w:lineRule="auto"/>
        <w:rPr>
          <w:rFonts w:ascii="Segoe UI" w:hAnsi="Segoe UI" w:cs="Segoe UI"/>
        </w:rPr>
      </w:pPr>
    </w:p>
    <w:p w14:paraId="62B4D117" w14:textId="77777777" w:rsidR="00CE33F4" w:rsidRDefault="00CE33F4" w:rsidP="00F53372">
      <w:pPr>
        <w:spacing w:before="0" w:line="360" w:lineRule="auto"/>
        <w:rPr>
          <w:rFonts w:ascii="Segoe UI" w:hAnsi="Segoe UI" w:cs="Segoe UI"/>
        </w:rPr>
      </w:pPr>
    </w:p>
    <w:p w14:paraId="22FF932D" w14:textId="41BDE27D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2CA6B7A5" w14:textId="12DFED71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33A4B9E1" w14:textId="517BBE8F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134A5B47" w14:textId="269C78C7" w:rsidR="00BD6D93" w:rsidRDefault="00BD6D93" w:rsidP="00F53372">
      <w:pPr>
        <w:spacing w:before="0" w:line="360" w:lineRule="auto"/>
        <w:rPr>
          <w:rFonts w:ascii="Segoe UI" w:hAnsi="Segoe UI" w:cs="Segoe UI"/>
        </w:rPr>
      </w:pPr>
    </w:p>
    <w:p w14:paraId="700149E9" w14:textId="50694A9B" w:rsidR="00A84C4C" w:rsidRDefault="00536656" w:rsidP="007F0985">
      <w:pPr>
        <w:spacing w:before="0" w:line="360" w:lineRule="auto"/>
        <w:jc w:val="both"/>
        <w:rPr>
          <w:rFonts w:ascii="Segoe UI" w:hAnsi="Segoe UI" w:cs="Segoe UI"/>
        </w:rPr>
      </w:pPr>
      <w:r w:rsidRPr="00536656">
        <w:rPr>
          <w:rFonts w:ascii="Segoe UI" w:hAnsi="Segoe UI" w:cs="Segoe UI"/>
        </w:rPr>
        <w:lastRenderedPageBreak/>
        <w:t>En foi de quoi</w:t>
      </w:r>
      <w:r w:rsidR="000662B3">
        <w:rPr>
          <w:rFonts w:ascii="Segoe UI" w:hAnsi="Segoe UI" w:cs="Segoe UI"/>
        </w:rPr>
        <w:t xml:space="preserve">, les parties suivantes reconnaissent avoir lu et approuvé le contenu du présent </w:t>
      </w:r>
      <w:r w:rsidR="00CE33F4">
        <w:rPr>
          <w:rFonts w:ascii="Segoe UI" w:hAnsi="Segoe UI" w:cs="Segoe UI"/>
        </w:rPr>
        <w:t xml:space="preserve">rapport </w:t>
      </w:r>
      <w:r w:rsidR="000662B3">
        <w:rPr>
          <w:rFonts w:ascii="Segoe UI" w:hAnsi="Segoe UI" w:cs="Segoe UI"/>
        </w:rPr>
        <w:t xml:space="preserve">de supervision, </w:t>
      </w:r>
    </w:p>
    <w:p w14:paraId="2928AEE7" w14:textId="77777777" w:rsidR="000662B3" w:rsidRPr="00536656" w:rsidRDefault="000662B3" w:rsidP="007F0985">
      <w:pPr>
        <w:spacing w:before="0" w:line="360" w:lineRule="auto"/>
        <w:jc w:val="both"/>
        <w:rPr>
          <w:rFonts w:ascii="Segoe UI" w:hAnsi="Segoe UI" w:cs="Segoe UI"/>
        </w:rPr>
      </w:pPr>
    </w:p>
    <w:p w14:paraId="60DDFF6C" w14:textId="3F9CC1A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7BBE0153" w14:textId="4345CF4E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682EAA71" w14:textId="29F616B3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7186EEFC" w14:textId="608B2C09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56254416" w14:textId="77777777" w:rsidR="00F53372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31AB2D02" w14:textId="77777777" w:rsidR="00F53372" w:rsidRPr="00DC227E" w:rsidRDefault="00F53372" w:rsidP="007F0985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3BFCEA3A" w14:textId="77777777" w:rsidR="00DC227E" w:rsidRPr="00DC227E" w:rsidRDefault="00DC227E" w:rsidP="00DC227E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70B27814" w14:textId="77777777" w:rsidR="00DC227E" w:rsidRDefault="00DC227E" w:rsidP="007A5116">
      <w:pPr>
        <w:spacing w:before="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______________________________</w:t>
      </w:r>
    </w:p>
    <w:p w14:paraId="09B57C46" w14:textId="77777777" w:rsidR="00DC227E" w:rsidRDefault="00DC227E" w:rsidP="007A5116">
      <w:pPr>
        <w:spacing w:before="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Nom du superviseur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Signature du superviseur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Date de signature</w:t>
      </w:r>
    </w:p>
    <w:p w14:paraId="126D3737" w14:textId="77777777" w:rsidR="00DC227E" w:rsidRPr="003B7F79" w:rsidRDefault="00DC227E" w:rsidP="00DC227E">
      <w:pPr>
        <w:spacing w:before="0" w:line="360" w:lineRule="auto"/>
        <w:jc w:val="both"/>
        <w:rPr>
          <w:rFonts w:ascii="Segoe UI" w:hAnsi="Segoe UI" w:cs="Segoe UI"/>
          <w:sz w:val="10"/>
          <w:szCs w:val="10"/>
        </w:rPr>
      </w:pPr>
    </w:p>
    <w:p w14:paraId="2FC13757" w14:textId="77777777" w:rsidR="00DC227E" w:rsidRDefault="00DC227E" w:rsidP="00DC227E">
      <w:pPr>
        <w:spacing w:before="0" w:line="360" w:lineRule="auto"/>
        <w:jc w:val="both"/>
        <w:rPr>
          <w:rFonts w:ascii="Segoe UI" w:hAnsi="Segoe UI" w:cs="Segoe UI"/>
        </w:rPr>
      </w:pPr>
    </w:p>
    <w:p w14:paraId="2274DCBA" w14:textId="77777777" w:rsidR="00DC227E" w:rsidRDefault="00DC227E" w:rsidP="007A5116">
      <w:pPr>
        <w:spacing w:before="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______________________________</w:t>
      </w:r>
    </w:p>
    <w:p w14:paraId="17C5D16D" w14:textId="433C2B44" w:rsidR="006A6E31" w:rsidRDefault="00DC227E" w:rsidP="007A5116">
      <w:pPr>
        <w:spacing w:before="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Nom du supervisé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Signature du supervisé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Date de signature</w:t>
      </w:r>
    </w:p>
    <w:p w14:paraId="45E2CCB8" w14:textId="77777777" w:rsidR="00DC227E" w:rsidRDefault="00DC227E" w:rsidP="00DC227E">
      <w:pPr>
        <w:spacing w:before="0" w:line="276" w:lineRule="auto"/>
        <w:jc w:val="both"/>
        <w:rPr>
          <w:rFonts w:asciiTheme="majorHAnsi" w:hAnsiTheme="majorHAnsi" w:cstheme="majorHAnsi"/>
        </w:rPr>
      </w:pPr>
    </w:p>
    <w:p w14:paraId="60092BD9" w14:textId="77777777" w:rsidR="00536656" w:rsidRPr="003340C5" w:rsidRDefault="00536656" w:rsidP="00DC227E">
      <w:pPr>
        <w:spacing w:before="0"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776DA251" w14:textId="77777777" w:rsidR="00536656" w:rsidRDefault="00536656" w:rsidP="00DC227E">
      <w:pPr>
        <w:spacing w:before="0" w:line="276" w:lineRule="auto"/>
        <w:jc w:val="both"/>
        <w:rPr>
          <w:rFonts w:asciiTheme="majorHAnsi" w:hAnsiTheme="majorHAnsi" w:cstheme="majorHAnsi"/>
        </w:rPr>
      </w:pPr>
    </w:p>
    <w:p w14:paraId="5D0C670A" w14:textId="4A5F1620" w:rsidR="00A84C4C" w:rsidRPr="00F53372" w:rsidRDefault="002C7B85" w:rsidP="00F53372">
      <w:pPr>
        <w:spacing w:before="0" w:line="276" w:lineRule="auto"/>
        <w:jc w:val="both"/>
        <w:rPr>
          <w:rFonts w:asciiTheme="majorHAnsi" w:hAnsiTheme="majorHAnsi" w:cstheme="majorHAnsi"/>
        </w:rPr>
      </w:pPr>
      <w:r w:rsidRPr="00DC227E">
        <w:rPr>
          <w:rFonts w:asciiTheme="majorHAnsi" w:hAnsiTheme="majorHAnsi" w:cstheme="majorHAnsi"/>
        </w:rPr>
        <w:t xml:space="preserve">Nous vous prions de </w:t>
      </w:r>
      <w:r w:rsidR="00EA0E0B">
        <w:rPr>
          <w:rFonts w:asciiTheme="majorHAnsi" w:hAnsiTheme="majorHAnsi" w:cstheme="majorHAnsi"/>
        </w:rPr>
        <w:t xml:space="preserve">nous </w:t>
      </w:r>
      <w:r w:rsidR="00504D89" w:rsidRPr="00DC227E">
        <w:rPr>
          <w:rFonts w:asciiTheme="majorHAnsi" w:hAnsiTheme="majorHAnsi" w:cstheme="majorHAnsi"/>
        </w:rPr>
        <w:t xml:space="preserve">faire parvenir </w:t>
      </w:r>
      <w:r w:rsidRPr="00DC227E">
        <w:rPr>
          <w:rFonts w:asciiTheme="majorHAnsi" w:hAnsiTheme="majorHAnsi" w:cstheme="majorHAnsi"/>
        </w:rPr>
        <w:t xml:space="preserve">votre rapport de </w:t>
      </w:r>
      <w:r w:rsidR="00852A2E">
        <w:rPr>
          <w:rFonts w:asciiTheme="majorHAnsi" w:hAnsiTheme="majorHAnsi" w:cstheme="majorHAnsi"/>
        </w:rPr>
        <w:t>supervision</w:t>
      </w:r>
      <w:r w:rsidR="007F0985" w:rsidRPr="00DC227E">
        <w:rPr>
          <w:rFonts w:asciiTheme="majorHAnsi" w:hAnsiTheme="majorHAnsi" w:cstheme="majorHAnsi"/>
        </w:rPr>
        <w:t xml:space="preserve"> en format </w:t>
      </w:r>
      <w:r w:rsidR="007F0985" w:rsidRPr="00DC227E">
        <w:rPr>
          <w:rFonts w:asciiTheme="majorHAnsi" w:hAnsiTheme="majorHAnsi" w:cstheme="majorHAnsi"/>
          <w:i/>
        </w:rPr>
        <w:t>Word</w:t>
      </w:r>
      <w:r w:rsidR="007F0985" w:rsidRPr="00DC227E">
        <w:rPr>
          <w:rFonts w:asciiTheme="majorHAnsi" w:hAnsiTheme="majorHAnsi" w:cstheme="majorHAnsi"/>
        </w:rPr>
        <w:t xml:space="preserve"> ou PDF à</w:t>
      </w:r>
      <w:r w:rsidR="00643614" w:rsidRPr="00DC227E">
        <w:rPr>
          <w:rFonts w:asciiTheme="majorHAnsi" w:hAnsiTheme="majorHAnsi" w:cstheme="majorHAnsi"/>
        </w:rPr>
        <w:t xml:space="preserve"> Madame Rosanna D’Orazio, T.S., M. Sc. au </w:t>
      </w:r>
      <w:hyperlink r:id="rId12" w:history="1">
        <w:r w:rsidR="00643614" w:rsidRPr="00DC227E">
          <w:rPr>
            <w:rStyle w:val="Lienhypertexte"/>
            <w:rFonts w:asciiTheme="majorHAnsi" w:hAnsiTheme="majorHAnsi" w:cstheme="majorHAnsi"/>
          </w:rPr>
          <w:t>rdorazio@otstcfq.org</w:t>
        </w:r>
      </w:hyperlink>
    </w:p>
    <w:sectPr w:rsidR="00A84C4C" w:rsidRPr="00F53372" w:rsidSect="00E63C7E">
      <w:footerReference w:type="default" r:id="rId13"/>
      <w:headerReference w:type="first" r:id="rId14"/>
      <w:pgSz w:w="12240" w:h="15840" w:code="1"/>
      <w:pgMar w:top="1276" w:right="1134" w:bottom="1134" w:left="1134" w:header="720" w:footer="68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D552" w14:textId="77777777" w:rsidR="007C3057" w:rsidRDefault="007C3057" w:rsidP="008F07DC">
      <w:pPr>
        <w:spacing w:before="0"/>
      </w:pPr>
      <w:r>
        <w:separator/>
      </w:r>
    </w:p>
  </w:endnote>
  <w:endnote w:type="continuationSeparator" w:id="0">
    <w:p w14:paraId="6957D9BE" w14:textId="77777777" w:rsidR="007C3057" w:rsidRDefault="007C3057" w:rsidP="008F07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7685" w14:textId="559F3B80" w:rsidR="00D329A2" w:rsidRDefault="00D329A2" w:rsidP="002C7B85">
    <w:pPr>
      <w:pStyle w:val="Pieddepage"/>
      <w:pBdr>
        <w:top w:val="single" w:sz="4" w:space="1" w:color="000000" w:themeColor="text1"/>
      </w:pBdr>
      <w:spacing w:before="0"/>
      <w:rPr>
        <w:rFonts w:ascii="Segoe UI" w:hAnsi="Segoe UI" w:cs="Segoe UI"/>
        <w:sz w:val="20"/>
      </w:rPr>
    </w:pPr>
    <w:r w:rsidRPr="001232F2">
      <w:rPr>
        <w:rFonts w:ascii="Segoe UI" w:hAnsi="Segoe UI" w:cs="Segoe UI"/>
        <w:i/>
        <w:sz w:val="16"/>
        <w:szCs w:val="16"/>
      </w:rPr>
      <w:t xml:space="preserve">Rapport </w:t>
    </w:r>
    <w:r w:rsidR="00E9645F" w:rsidRPr="001232F2">
      <w:rPr>
        <w:rFonts w:ascii="Segoe UI" w:hAnsi="Segoe UI" w:cs="Segoe UI"/>
        <w:i/>
        <w:sz w:val="16"/>
        <w:szCs w:val="16"/>
      </w:rPr>
      <w:t xml:space="preserve">de </w:t>
    </w:r>
    <w:r w:rsidR="00852A2E">
      <w:rPr>
        <w:rFonts w:ascii="Segoe UI" w:hAnsi="Segoe UI" w:cs="Segoe UI"/>
        <w:i/>
        <w:sz w:val="16"/>
        <w:szCs w:val="16"/>
      </w:rPr>
      <w:t>supervision</w:t>
    </w:r>
    <w:r w:rsidR="001232F2">
      <w:rPr>
        <w:rFonts w:ascii="Segoe UI" w:hAnsi="Segoe UI" w:cs="Segoe UI"/>
        <w:sz w:val="16"/>
        <w:szCs w:val="16"/>
      </w:rPr>
      <w:tab/>
    </w:r>
    <w:r w:rsidR="001232F2">
      <w:rPr>
        <w:rFonts w:ascii="Segoe UI" w:hAnsi="Segoe UI" w:cs="Segoe UI"/>
        <w:sz w:val="16"/>
        <w:szCs w:val="16"/>
      </w:rPr>
      <w:tab/>
    </w:r>
    <w:r w:rsidR="001232F2">
      <w:rPr>
        <w:rFonts w:ascii="Segoe UI" w:hAnsi="Segoe UI" w:cs="Segoe UI"/>
        <w:sz w:val="16"/>
        <w:szCs w:val="16"/>
      </w:rPr>
      <w:tab/>
      <w:t xml:space="preserve">            </w:t>
    </w:r>
    <w:r w:rsidRPr="001232F2">
      <w:rPr>
        <w:rFonts w:ascii="Segoe UI" w:hAnsi="Segoe UI" w:cs="Segoe UI"/>
        <w:sz w:val="16"/>
        <w:szCs w:val="16"/>
      </w:rPr>
      <w:t xml:space="preserve">          </w:t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</w:r>
    <w:r w:rsidR="00412C87">
      <w:rPr>
        <w:rFonts w:ascii="Segoe UI" w:hAnsi="Segoe UI" w:cs="Segoe UI"/>
        <w:sz w:val="16"/>
        <w:szCs w:val="16"/>
      </w:rPr>
      <w:tab/>
      <w:t xml:space="preserve">        </w:t>
    </w:r>
    <w:r w:rsidRPr="001232F2">
      <w:rPr>
        <w:rFonts w:ascii="Segoe UI" w:hAnsi="Segoe UI" w:cs="Segoe UI"/>
        <w:sz w:val="16"/>
        <w:szCs w:val="16"/>
      </w:rPr>
      <w:t xml:space="preserve"> </w:t>
    </w:r>
    <w:r w:rsidRPr="00924653">
      <w:rPr>
        <w:rFonts w:ascii="Segoe UI" w:hAnsi="Segoe UI" w:cs="Segoe UI"/>
        <w:sz w:val="20"/>
      </w:rPr>
      <w:fldChar w:fldCharType="begin"/>
    </w:r>
    <w:r w:rsidRPr="00924653">
      <w:rPr>
        <w:rFonts w:ascii="Segoe UI" w:hAnsi="Segoe UI" w:cs="Segoe UI"/>
        <w:sz w:val="20"/>
      </w:rPr>
      <w:instrText>PAGE   \* MERGEFORMAT</w:instrText>
    </w:r>
    <w:r w:rsidRPr="00924653">
      <w:rPr>
        <w:rFonts w:ascii="Segoe UI" w:hAnsi="Segoe UI" w:cs="Segoe UI"/>
        <w:sz w:val="20"/>
      </w:rPr>
      <w:fldChar w:fldCharType="separate"/>
    </w:r>
    <w:r w:rsidR="00330B52">
      <w:rPr>
        <w:rFonts w:ascii="Segoe UI" w:hAnsi="Segoe UI" w:cs="Segoe UI"/>
        <w:noProof/>
        <w:sz w:val="20"/>
      </w:rPr>
      <w:t>4</w:t>
    </w:r>
    <w:r w:rsidRPr="00924653">
      <w:rPr>
        <w:rFonts w:ascii="Segoe UI" w:hAnsi="Segoe UI" w:cs="Segoe UI"/>
        <w:sz w:val="20"/>
      </w:rPr>
      <w:fldChar w:fldCharType="end"/>
    </w:r>
  </w:p>
  <w:p w14:paraId="604B88E3" w14:textId="581AD632" w:rsidR="00CA7B69" w:rsidRDefault="00CA7B69" w:rsidP="002C7B85">
    <w:pPr>
      <w:pStyle w:val="Pieddepage"/>
      <w:pBdr>
        <w:top w:val="single" w:sz="4" w:space="1" w:color="000000" w:themeColor="text1"/>
      </w:pBdr>
      <w:spacing w:before="0"/>
      <w:rPr>
        <w:rFonts w:ascii="Segoe UI" w:hAnsi="Segoe UI" w:cs="Segoe UI"/>
        <w:i/>
        <w:sz w:val="16"/>
        <w:szCs w:val="16"/>
        <w:lang w:val="fr-CA"/>
      </w:rPr>
    </w:pPr>
    <w:r>
      <w:rPr>
        <w:rFonts w:ascii="Segoe UI" w:hAnsi="Segoe UI" w:cs="Segoe UI"/>
        <w:i/>
        <w:sz w:val="16"/>
        <w:szCs w:val="16"/>
        <w:lang w:val="fr-CA"/>
      </w:rPr>
      <w:t>OTSTCFQ</w:t>
    </w:r>
    <w:r w:rsidRPr="001232F2">
      <w:rPr>
        <w:rFonts w:ascii="Segoe UI" w:hAnsi="Segoe UI" w:cs="Segoe UI"/>
        <w:i/>
        <w:sz w:val="16"/>
        <w:szCs w:val="16"/>
        <w:lang w:val="fr-CA"/>
      </w:rPr>
      <w:t xml:space="preserve"> </w:t>
    </w:r>
    <w:r>
      <w:rPr>
        <w:rFonts w:ascii="Segoe UI" w:hAnsi="Segoe UI" w:cs="Segoe UI"/>
        <w:i/>
        <w:sz w:val="16"/>
        <w:szCs w:val="16"/>
        <w:lang w:val="fr-CA"/>
      </w:rPr>
      <w:t xml:space="preserve">– </w:t>
    </w:r>
    <w:r w:rsidR="001232F2" w:rsidRPr="001232F2">
      <w:rPr>
        <w:rFonts w:ascii="Segoe UI" w:hAnsi="Segoe UI" w:cs="Segoe UI"/>
        <w:i/>
        <w:sz w:val="16"/>
        <w:szCs w:val="16"/>
        <w:lang w:val="fr-CA"/>
      </w:rPr>
      <w:t xml:space="preserve">Dossier de </w:t>
    </w:r>
    <w:r w:rsidR="00D32779">
      <w:rPr>
        <w:rFonts w:ascii="Segoe UI" w:hAnsi="Segoe UI" w:cs="Segoe UI"/>
        <w:i/>
        <w:sz w:val="16"/>
        <w:szCs w:val="16"/>
        <w:lang w:val="fr-CA"/>
      </w:rPr>
      <w:t>______________</w:t>
    </w:r>
    <w:proofErr w:type="gramStart"/>
    <w:r w:rsidR="00D32779">
      <w:rPr>
        <w:rFonts w:ascii="Segoe UI" w:hAnsi="Segoe UI" w:cs="Segoe UI"/>
        <w:i/>
        <w:sz w:val="16"/>
        <w:szCs w:val="16"/>
        <w:lang w:val="fr-CA"/>
      </w:rPr>
      <w:t>_</w:t>
    </w:r>
    <w:r w:rsidR="00852A2E">
      <w:rPr>
        <w:rFonts w:ascii="Segoe UI" w:hAnsi="Segoe UI" w:cs="Segoe UI"/>
        <w:i/>
        <w:sz w:val="16"/>
        <w:szCs w:val="16"/>
        <w:lang w:val="fr-CA"/>
      </w:rPr>
      <w:t xml:space="preserve"> </w:t>
    </w:r>
    <w:r w:rsidR="00D32779">
      <w:rPr>
        <w:rFonts w:ascii="Segoe UI" w:hAnsi="Segoe UI" w:cs="Segoe UI"/>
        <w:i/>
        <w:sz w:val="16"/>
        <w:szCs w:val="16"/>
        <w:lang w:val="fr-CA"/>
      </w:rPr>
      <w:t>,</w:t>
    </w:r>
    <w:proofErr w:type="gramEnd"/>
    <w:r w:rsidR="00D32779">
      <w:rPr>
        <w:rFonts w:ascii="Segoe UI" w:hAnsi="Segoe UI" w:cs="Segoe UI"/>
        <w:i/>
        <w:sz w:val="16"/>
        <w:szCs w:val="16"/>
        <w:lang w:val="fr-CA"/>
      </w:rPr>
      <w:t xml:space="preserve"> _______________, permis _______</w:t>
    </w:r>
  </w:p>
  <w:p w14:paraId="430CEA94" w14:textId="77777777" w:rsidR="00D32779" w:rsidRPr="00D32779" w:rsidRDefault="00D32779" w:rsidP="002C7B85">
    <w:pPr>
      <w:pStyle w:val="Pieddepage"/>
      <w:pBdr>
        <w:top w:val="single" w:sz="4" w:space="1" w:color="000000" w:themeColor="text1"/>
      </w:pBdr>
      <w:spacing w:before="0"/>
      <w:rPr>
        <w:rFonts w:ascii="Segoe UI" w:hAnsi="Segoe UI" w:cs="Segoe UI"/>
        <w:i/>
        <w:sz w:val="16"/>
        <w:szCs w:val="16"/>
        <w:u w:val="single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E718" w14:textId="77777777" w:rsidR="007C3057" w:rsidRDefault="007C3057" w:rsidP="008F07DC">
      <w:pPr>
        <w:spacing w:before="0"/>
      </w:pPr>
      <w:r>
        <w:separator/>
      </w:r>
    </w:p>
  </w:footnote>
  <w:footnote w:type="continuationSeparator" w:id="0">
    <w:p w14:paraId="535A08CF" w14:textId="77777777" w:rsidR="007C3057" w:rsidRDefault="007C3057" w:rsidP="008F07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2F5C" w14:textId="77777777" w:rsidR="00D10DFA" w:rsidRDefault="00AD1DD2">
    <w:pPr>
      <w:pStyle w:val="En-tte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D28042F" wp14:editId="233553AC">
              <wp:simplePos x="0" y="0"/>
              <mc:AlternateContent>
                <mc:Choice Requires="wp14">
                  <wp:positionH relativeFrom="page">
                    <wp14:pctPosHOffset>4500</wp14:pctPosHOffset>
                  </wp:positionH>
                </mc:Choice>
                <mc:Fallback>
                  <wp:positionH relativeFrom="page">
                    <wp:posOffset>349250</wp:posOffset>
                  </wp:positionH>
                </mc:Fallback>
              </mc:AlternateContent>
              <wp:positionV relativeFrom="page">
                <wp:align>center</wp:align>
              </wp:positionV>
              <wp:extent cx="228600" cy="9144000"/>
              <wp:effectExtent l="0" t="0" r="0" b="635"/>
              <wp:wrapNone/>
              <wp:docPr id="2" name="Groupe 2" descr="Barre latérale décorative avec un rectangle vertical long et fin, puis un espace et un petit carré en dessou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  <a:solidFill>
                        <a:srgbClr val="22458A"/>
                      </a:solidFill>
                    </wpg:grpSpPr>
                    <wps:wsp>
                      <wps:cNvPr id="39" name="Rectangle 39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solidFill>
                          <a:srgbClr val="004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Rectangle 40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7B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3000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3A87B769" id="Groupe 2" o:spid="_x0000_s1026" alt="Barre latérale décorative avec un rectangle vertical long et fin, puis un espace et un petit carré en dessous" style="position:absolute;margin-left:0;margin-top:0;width:18pt;height:10in;z-index:251659264;mso-width-percent:30;mso-height-percent:909;mso-left-percent:45;mso-position-horizontal-relative:page;mso-position-vertical:center;mso-position-vertical-relative:page;mso-width-percent:30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">
              <v:rect id="Rectangle 39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MO8YA&#10;AADbAAAADwAAAGRycy9kb3ducmV2LnhtbESPQWvCQBSE7wX/w/KEXopuWkE0dRURClIRG/Vgb6/Z&#10;1yS4+zZmtyb9926h4HGYmW+Y2aKzRlyp8ZVjBc/DBARx7nTFhYLj4W0wAeEDskbjmBT8kofFvPcw&#10;w1S7ljO67kMhIoR9igrKEOpUSp+XZNEPXU0cvW/XWAxRNoXUDbYRbo18SZKxtFhxXCixplVJ+Xn/&#10;YxWMzcpsJtv6vT097T5GXzq75J+ZUo/9bvkKIlAX7uH/9lorGE3h70v8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fMO8YAAADbAAAADwAAAAAAAAAAAAAAAACYAgAAZHJz&#10;L2Rvd25yZXYueG1sUEsFBgAAAAAEAAQA9QAAAIsDAAAAAA==&#10;" fillcolor="#004e7d" stroked="f" strokeweight="1pt"/>
              <v:rect id="Rectangle 40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SYcAA&#10;AADbAAAADwAAAGRycy9kb3ducmV2LnhtbERPy4rCMBTdC/5DuIIb0dTHyNAxFRUUtzpu3F2aO22n&#10;zU1pYlv/3iwEl4fz3mx7U4mWGldYVjCfRSCIU6sLzhTcfo/TbxDOI2usLJOCJznYJsPBBmNtO75Q&#10;e/WZCCHsYlSQe1/HUro0J4NuZmviwP3ZxqAPsMmkbrAL4aaSiyhaS4MFh4YcazrklJbXh1Gw31ft&#10;12pyWs87LCfuf3k/XpZ3pcajfvcDwlPvP+K3+6wVrML68CX8AJ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uSYcAAAADbAAAADwAAAAAAAAAAAAAAAACYAgAAZHJzL2Rvd25y&#10;ZXYueG1sUEsFBgAAAAAEAAQA9QAAAIUDAAAAAA==&#10;" fillcolor="#007bd6" stroked="f" strokeweight="1pt">
                <v:path arrowok="t"/>
                <o:lock v:ext="edit" aspectratio="t"/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6A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DAE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C9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A4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A8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680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4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CA156"/>
    <w:lvl w:ilvl="0">
      <w:start w:val="1"/>
      <w:numFmt w:val="decimal"/>
      <w:pStyle w:val="Listenumros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4E711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B5AB9"/>
    <w:multiLevelType w:val="hybridMultilevel"/>
    <w:tmpl w:val="85826F5A"/>
    <w:lvl w:ilvl="0" w:tplc="E484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4227"/>
    <w:multiLevelType w:val="hybridMultilevel"/>
    <w:tmpl w:val="CD6C33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1792B"/>
    <w:multiLevelType w:val="hybridMultilevel"/>
    <w:tmpl w:val="926EF9EE"/>
    <w:lvl w:ilvl="0" w:tplc="B7D0160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1037"/>
    <w:multiLevelType w:val="hybridMultilevel"/>
    <w:tmpl w:val="E1867D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53875"/>
    <w:multiLevelType w:val="hybridMultilevel"/>
    <w:tmpl w:val="DAF8E7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52C9D"/>
    <w:multiLevelType w:val="hybridMultilevel"/>
    <w:tmpl w:val="CD6C33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2459"/>
    <w:multiLevelType w:val="hybridMultilevel"/>
    <w:tmpl w:val="5D4235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92D7C"/>
    <w:multiLevelType w:val="hybridMultilevel"/>
    <w:tmpl w:val="A0349804"/>
    <w:lvl w:ilvl="0" w:tplc="49943C6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1622B"/>
    <w:multiLevelType w:val="hybridMultilevel"/>
    <w:tmpl w:val="A984AE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E08F1"/>
    <w:multiLevelType w:val="hybridMultilevel"/>
    <w:tmpl w:val="712AB2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F81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423088">
    <w:abstractNumId w:val="9"/>
  </w:num>
  <w:num w:numId="2" w16cid:durableId="919406442">
    <w:abstractNumId w:val="7"/>
  </w:num>
  <w:num w:numId="3" w16cid:durableId="974606819">
    <w:abstractNumId w:val="6"/>
  </w:num>
  <w:num w:numId="4" w16cid:durableId="608895976">
    <w:abstractNumId w:val="5"/>
  </w:num>
  <w:num w:numId="5" w16cid:durableId="1475178164">
    <w:abstractNumId w:val="4"/>
  </w:num>
  <w:num w:numId="6" w16cid:durableId="1324889623">
    <w:abstractNumId w:val="8"/>
  </w:num>
  <w:num w:numId="7" w16cid:durableId="1027684011">
    <w:abstractNumId w:val="3"/>
  </w:num>
  <w:num w:numId="8" w16cid:durableId="357852366">
    <w:abstractNumId w:val="2"/>
  </w:num>
  <w:num w:numId="9" w16cid:durableId="397630007">
    <w:abstractNumId w:val="1"/>
  </w:num>
  <w:num w:numId="10" w16cid:durableId="1901748122">
    <w:abstractNumId w:val="0"/>
  </w:num>
  <w:num w:numId="11" w16cid:durableId="2051803603">
    <w:abstractNumId w:val="8"/>
    <w:lvlOverride w:ilvl="0">
      <w:startOverride w:val="1"/>
    </w:lvlOverride>
  </w:num>
  <w:num w:numId="12" w16cid:durableId="11538670">
    <w:abstractNumId w:val="8"/>
    <w:lvlOverride w:ilvl="0">
      <w:startOverride w:val="1"/>
    </w:lvlOverride>
  </w:num>
  <w:num w:numId="13" w16cid:durableId="1752117648">
    <w:abstractNumId w:val="8"/>
    <w:lvlOverride w:ilvl="0">
      <w:startOverride w:val="1"/>
    </w:lvlOverride>
  </w:num>
  <w:num w:numId="14" w16cid:durableId="684790087">
    <w:abstractNumId w:val="8"/>
    <w:lvlOverride w:ilvl="0">
      <w:startOverride w:val="1"/>
    </w:lvlOverride>
  </w:num>
  <w:num w:numId="15" w16cid:durableId="1978874900">
    <w:abstractNumId w:val="8"/>
    <w:lvlOverride w:ilvl="0">
      <w:startOverride w:val="1"/>
    </w:lvlOverride>
  </w:num>
  <w:num w:numId="16" w16cid:durableId="1182620753">
    <w:abstractNumId w:val="8"/>
    <w:lvlOverride w:ilvl="0">
      <w:startOverride w:val="1"/>
    </w:lvlOverride>
  </w:num>
  <w:num w:numId="17" w16cid:durableId="259142324">
    <w:abstractNumId w:val="9"/>
  </w:num>
  <w:num w:numId="18" w16cid:durableId="1425609152">
    <w:abstractNumId w:val="8"/>
  </w:num>
  <w:num w:numId="19" w16cid:durableId="743721566">
    <w:abstractNumId w:val="17"/>
  </w:num>
  <w:num w:numId="20" w16cid:durableId="105080818">
    <w:abstractNumId w:val="18"/>
  </w:num>
  <w:num w:numId="21" w16cid:durableId="625425258">
    <w:abstractNumId w:val="15"/>
  </w:num>
  <w:num w:numId="22" w16cid:durableId="974018751">
    <w:abstractNumId w:val="16"/>
  </w:num>
  <w:num w:numId="23" w16cid:durableId="903639134">
    <w:abstractNumId w:val="12"/>
  </w:num>
  <w:num w:numId="24" w16cid:durableId="538394955">
    <w:abstractNumId w:val="11"/>
  </w:num>
  <w:num w:numId="25" w16cid:durableId="394280209">
    <w:abstractNumId w:val="10"/>
  </w:num>
  <w:num w:numId="26" w16cid:durableId="1513687979">
    <w:abstractNumId w:val="13"/>
  </w:num>
  <w:num w:numId="27" w16cid:durableId="1488591160">
    <w:abstractNumId w:val="14"/>
  </w:num>
  <w:num w:numId="28" w16cid:durableId="1762799047">
    <w:abstractNumId w:val="19"/>
  </w:num>
  <w:num w:numId="29" w16cid:durableId="478304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C6"/>
    <w:rsid w:val="000235A4"/>
    <w:rsid w:val="00023CD1"/>
    <w:rsid w:val="00024C63"/>
    <w:rsid w:val="00041F0F"/>
    <w:rsid w:val="00044FF5"/>
    <w:rsid w:val="000662B3"/>
    <w:rsid w:val="00071602"/>
    <w:rsid w:val="00076C99"/>
    <w:rsid w:val="0009263B"/>
    <w:rsid w:val="000B766C"/>
    <w:rsid w:val="000C0DF1"/>
    <w:rsid w:val="000E12A2"/>
    <w:rsid w:val="000E3AE4"/>
    <w:rsid w:val="000F5009"/>
    <w:rsid w:val="00101D0E"/>
    <w:rsid w:val="00112344"/>
    <w:rsid w:val="001232F2"/>
    <w:rsid w:val="00125BB7"/>
    <w:rsid w:val="00166EA3"/>
    <w:rsid w:val="00183DFA"/>
    <w:rsid w:val="0018655C"/>
    <w:rsid w:val="001A1610"/>
    <w:rsid w:val="0023199B"/>
    <w:rsid w:val="002339AC"/>
    <w:rsid w:val="002860AF"/>
    <w:rsid w:val="00293B83"/>
    <w:rsid w:val="0029415B"/>
    <w:rsid w:val="002A61C8"/>
    <w:rsid w:val="002A6CD7"/>
    <w:rsid w:val="002B226E"/>
    <w:rsid w:val="002B3A79"/>
    <w:rsid w:val="002C33AB"/>
    <w:rsid w:val="002C7B85"/>
    <w:rsid w:val="002D6E23"/>
    <w:rsid w:val="00313F45"/>
    <w:rsid w:val="00316566"/>
    <w:rsid w:val="00317C75"/>
    <w:rsid w:val="00321F29"/>
    <w:rsid w:val="00330B52"/>
    <w:rsid w:val="003340C5"/>
    <w:rsid w:val="00367931"/>
    <w:rsid w:val="00375395"/>
    <w:rsid w:val="00385B6C"/>
    <w:rsid w:val="0039137C"/>
    <w:rsid w:val="00393B85"/>
    <w:rsid w:val="00394BFE"/>
    <w:rsid w:val="003A2D81"/>
    <w:rsid w:val="003B36E6"/>
    <w:rsid w:val="003C51F0"/>
    <w:rsid w:val="003C76FF"/>
    <w:rsid w:val="003D3B24"/>
    <w:rsid w:val="003D5228"/>
    <w:rsid w:val="00412C87"/>
    <w:rsid w:val="004133FC"/>
    <w:rsid w:val="0044759E"/>
    <w:rsid w:val="004535DB"/>
    <w:rsid w:val="00467218"/>
    <w:rsid w:val="00477C8C"/>
    <w:rsid w:val="00493790"/>
    <w:rsid w:val="004C17F7"/>
    <w:rsid w:val="004C65DB"/>
    <w:rsid w:val="004F4B35"/>
    <w:rsid w:val="00504D89"/>
    <w:rsid w:val="00516776"/>
    <w:rsid w:val="00536656"/>
    <w:rsid w:val="005427D6"/>
    <w:rsid w:val="00545D44"/>
    <w:rsid w:val="00565817"/>
    <w:rsid w:val="00575A9A"/>
    <w:rsid w:val="005B6A81"/>
    <w:rsid w:val="005C55A0"/>
    <w:rsid w:val="005F06EA"/>
    <w:rsid w:val="005F3E61"/>
    <w:rsid w:val="005F6D35"/>
    <w:rsid w:val="006122B0"/>
    <w:rsid w:val="00623562"/>
    <w:rsid w:val="00643614"/>
    <w:rsid w:val="00645569"/>
    <w:rsid w:val="0065638A"/>
    <w:rsid w:val="00663043"/>
    <w:rsid w:val="00686CB3"/>
    <w:rsid w:val="00692177"/>
    <w:rsid w:val="006A3CE7"/>
    <w:rsid w:val="006A6E31"/>
    <w:rsid w:val="006B01D3"/>
    <w:rsid w:val="006B10AD"/>
    <w:rsid w:val="006B75CE"/>
    <w:rsid w:val="006D30C6"/>
    <w:rsid w:val="006E48F3"/>
    <w:rsid w:val="006F0240"/>
    <w:rsid w:val="00705AA7"/>
    <w:rsid w:val="0071454C"/>
    <w:rsid w:val="00750C56"/>
    <w:rsid w:val="00757A14"/>
    <w:rsid w:val="00765055"/>
    <w:rsid w:val="00774EA3"/>
    <w:rsid w:val="00792DEC"/>
    <w:rsid w:val="007A5116"/>
    <w:rsid w:val="007A6538"/>
    <w:rsid w:val="007A679B"/>
    <w:rsid w:val="007B7696"/>
    <w:rsid w:val="007C3057"/>
    <w:rsid w:val="007C558F"/>
    <w:rsid w:val="007F0985"/>
    <w:rsid w:val="007F13EE"/>
    <w:rsid w:val="007F4554"/>
    <w:rsid w:val="007F688F"/>
    <w:rsid w:val="0081359D"/>
    <w:rsid w:val="008158AB"/>
    <w:rsid w:val="008434E4"/>
    <w:rsid w:val="00852A2E"/>
    <w:rsid w:val="0085519D"/>
    <w:rsid w:val="008552CA"/>
    <w:rsid w:val="0088021C"/>
    <w:rsid w:val="00883745"/>
    <w:rsid w:val="008B25BE"/>
    <w:rsid w:val="008C4C01"/>
    <w:rsid w:val="008E27E4"/>
    <w:rsid w:val="008F07DC"/>
    <w:rsid w:val="00906393"/>
    <w:rsid w:val="00930171"/>
    <w:rsid w:val="0093197E"/>
    <w:rsid w:val="009341B9"/>
    <w:rsid w:val="0095484B"/>
    <w:rsid w:val="00956253"/>
    <w:rsid w:val="00977471"/>
    <w:rsid w:val="0098349B"/>
    <w:rsid w:val="009F0DFF"/>
    <w:rsid w:val="009F5F89"/>
    <w:rsid w:val="00A1480E"/>
    <w:rsid w:val="00A207A4"/>
    <w:rsid w:val="00A25246"/>
    <w:rsid w:val="00A31512"/>
    <w:rsid w:val="00A70318"/>
    <w:rsid w:val="00A71685"/>
    <w:rsid w:val="00A8092B"/>
    <w:rsid w:val="00A84C4C"/>
    <w:rsid w:val="00A96D33"/>
    <w:rsid w:val="00AB4416"/>
    <w:rsid w:val="00AC143F"/>
    <w:rsid w:val="00AC1465"/>
    <w:rsid w:val="00AC37F1"/>
    <w:rsid w:val="00AD1DD2"/>
    <w:rsid w:val="00AF33DA"/>
    <w:rsid w:val="00B02C9E"/>
    <w:rsid w:val="00B05C99"/>
    <w:rsid w:val="00B12AC3"/>
    <w:rsid w:val="00B43FAB"/>
    <w:rsid w:val="00B477E9"/>
    <w:rsid w:val="00B637F6"/>
    <w:rsid w:val="00BD337A"/>
    <w:rsid w:val="00BD365C"/>
    <w:rsid w:val="00BD6D93"/>
    <w:rsid w:val="00BE3102"/>
    <w:rsid w:val="00BF1690"/>
    <w:rsid w:val="00C05DEA"/>
    <w:rsid w:val="00C15331"/>
    <w:rsid w:val="00C17285"/>
    <w:rsid w:val="00C17408"/>
    <w:rsid w:val="00C21EFE"/>
    <w:rsid w:val="00C33C33"/>
    <w:rsid w:val="00C63F7E"/>
    <w:rsid w:val="00C64426"/>
    <w:rsid w:val="00C6482C"/>
    <w:rsid w:val="00C75AB4"/>
    <w:rsid w:val="00C85FD5"/>
    <w:rsid w:val="00C90C0A"/>
    <w:rsid w:val="00C96DF8"/>
    <w:rsid w:val="00CA1A30"/>
    <w:rsid w:val="00CA2826"/>
    <w:rsid w:val="00CA7B69"/>
    <w:rsid w:val="00CC1B4B"/>
    <w:rsid w:val="00CD47B2"/>
    <w:rsid w:val="00CD51F5"/>
    <w:rsid w:val="00CE33F4"/>
    <w:rsid w:val="00CF0024"/>
    <w:rsid w:val="00D00D28"/>
    <w:rsid w:val="00D10DFA"/>
    <w:rsid w:val="00D32779"/>
    <w:rsid w:val="00D329A2"/>
    <w:rsid w:val="00D32A9C"/>
    <w:rsid w:val="00D3723B"/>
    <w:rsid w:val="00D446F8"/>
    <w:rsid w:val="00D54588"/>
    <w:rsid w:val="00D572C6"/>
    <w:rsid w:val="00D5789E"/>
    <w:rsid w:val="00D61BCC"/>
    <w:rsid w:val="00D652B2"/>
    <w:rsid w:val="00D66F00"/>
    <w:rsid w:val="00D7330F"/>
    <w:rsid w:val="00D9387D"/>
    <w:rsid w:val="00DC227E"/>
    <w:rsid w:val="00DE0D27"/>
    <w:rsid w:val="00DF3475"/>
    <w:rsid w:val="00E12EE7"/>
    <w:rsid w:val="00E475F2"/>
    <w:rsid w:val="00E63C7E"/>
    <w:rsid w:val="00E9645F"/>
    <w:rsid w:val="00EA0E0B"/>
    <w:rsid w:val="00EB0617"/>
    <w:rsid w:val="00EB67F8"/>
    <w:rsid w:val="00EF1536"/>
    <w:rsid w:val="00F448AF"/>
    <w:rsid w:val="00F52125"/>
    <w:rsid w:val="00F52CC3"/>
    <w:rsid w:val="00F53372"/>
    <w:rsid w:val="00F53C6E"/>
    <w:rsid w:val="00F6576D"/>
    <w:rsid w:val="00F726C1"/>
    <w:rsid w:val="00F81924"/>
    <w:rsid w:val="00FA2AD5"/>
    <w:rsid w:val="00FC7053"/>
    <w:rsid w:val="00FE2D1D"/>
    <w:rsid w:val="00FE43CC"/>
    <w:rsid w:val="00FE6496"/>
    <w:rsid w:val="00FF2384"/>
    <w:rsid w:val="00FF2957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EB12A42"/>
  <w15:chartTrackingRefBased/>
  <w15:docId w15:val="{1DD612C9-3053-49DF-B591-5ABACF80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18"/>
    <w:rPr>
      <w:rFonts w:eastAsiaTheme="minorEastAsia"/>
      <w:kern w:val="22"/>
      <w:lang w:eastAsia="ja-JP"/>
      <w14:ligatures w14:val="standard"/>
    </w:rPr>
  </w:style>
  <w:style w:type="paragraph" w:styleId="Titre1">
    <w:name w:val="heading 1"/>
    <w:basedOn w:val="Normal"/>
    <w:next w:val="Titre2"/>
    <w:link w:val="Titre1Car"/>
    <w:uiPriority w:val="9"/>
    <w:qFormat/>
    <w:rsid w:val="004F4B35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4F4B35"/>
    <w:pPr>
      <w:keepNext/>
      <w:keepLines/>
      <w:pBdr>
        <w:top w:val="single" w:sz="4" w:space="1" w:color="B85A22" w:themeColor="accent2" w:themeShade="BF"/>
      </w:pBdr>
      <w:spacing w:before="360" w:after="120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rsid w:val="007A679B"/>
    <w:pPr>
      <w:keepNext/>
      <w:keepLines/>
      <w:spacing w:before="240" w:after="120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555A3C" w:themeColor="accent3" w:themeShade="8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3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555A3C" w:themeColor="accent3" w:themeShade="80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3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B3C17" w:themeColor="accent2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3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B3C17" w:themeColor="accent2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07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07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6E4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eastAsiaTheme="minorEastAsia" w:hAnsi="Consolas"/>
      <w:kern w:val="22"/>
      <w:szCs w:val="20"/>
      <w:lang w:eastAsia="ja-JP"/>
      <w14:ligatures w14:val="standard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E48F3"/>
    <w:rPr>
      <w:rFonts w:ascii="Consolas" w:eastAsiaTheme="minorEastAsia" w:hAnsi="Consolas"/>
      <w:kern w:val="22"/>
      <w:szCs w:val="20"/>
      <w:lang w:eastAsia="ja-JP"/>
      <w14:ligatures w14:val="standard"/>
    </w:rPr>
  </w:style>
  <w:style w:type="paragraph" w:styleId="En-tte">
    <w:name w:val="header"/>
    <w:basedOn w:val="Normal"/>
    <w:link w:val="En-tteCar"/>
    <w:uiPriority w:val="99"/>
    <w:unhideWhenUsed/>
    <w:rsid w:val="008F07DC"/>
  </w:style>
  <w:style w:type="character" w:customStyle="1" w:styleId="En-tteCar">
    <w:name w:val="En-tête Car"/>
    <w:basedOn w:val="Policepardfaut"/>
    <w:link w:val="En-tte"/>
    <w:uiPriority w:val="99"/>
    <w:rsid w:val="008F07DC"/>
  </w:style>
  <w:style w:type="paragraph" w:styleId="Pieddepage">
    <w:name w:val="footer"/>
    <w:basedOn w:val="Normal"/>
    <w:link w:val="PieddepageCar"/>
    <w:uiPriority w:val="99"/>
    <w:unhideWhenUsed/>
    <w:rsid w:val="008F07DC"/>
  </w:style>
  <w:style w:type="character" w:customStyle="1" w:styleId="PieddepageCar">
    <w:name w:val="Pied de page Car"/>
    <w:basedOn w:val="Policepardfaut"/>
    <w:link w:val="Pieddepage"/>
    <w:uiPriority w:val="99"/>
    <w:rsid w:val="008F07DC"/>
  </w:style>
  <w:style w:type="character" w:customStyle="1" w:styleId="Titre3Car">
    <w:name w:val="Titre 3 Car"/>
    <w:basedOn w:val="Policepardfaut"/>
    <w:link w:val="Titre3"/>
    <w:uiPriority w:val="9"/>
    <w:rsid w:val="007A679B"/>
    <w:rPr>
      <w:rFonts w:asciiTheme="majorHAnsi" w:eastAsiaTheme="majorEastAsia" w:hAnsiTheme="majorHAnsi" w:cstheme="majorBidi"/>
      <w:b/>
      <w:bCs/>
      <w:caps/>
      <w:color w:val="555A3C" w:themeColor="accent3" w:themeShade="80"/>
      <w:kern w:val="22"/>
      <w:sz w:val="24"/>
      <w:szCs w:val="24"/>
      <w:lang w:eastAsia="ja-JP"/>
      <w14:ligatures w14:val="standard"/>
    </w:rPr>
  </w:style>
  <w:style w:type="paragraph" w:styleId="Titre">
    <w:name w:val="Title"/>
    <w:basedOn w:val="Normal"/>
    <w:link w:val="TitreCar"/>
    <w:uiPriority w:val="3"/>
    <w:qFormat/>
    <w:rsid w:val="00906393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itreCar">
    <w:name w:val="Titre Car"/>
    <w:basedOn w:val="Policepardfaut"/>
    <w:link w:val="Titre"/>
    <w:uiPriority w:val="3"/>
    <w:rsid w:val="00906393"/>
    <w:rPr>
      <w:rFonts w:asciiTheme="majorHAnsi" w:eastAsiaTheme="majorEastAsia" w:hAnsiTheme="majorHAnsi" w:cstheme="majorBidi"/>
      <w:caps/>
      <w:color w:val="B85A22" w:themeColor="accent2" w:themeShade="BF"/>
      <w:kern w:val="22"/>
      <w:sz w:val="52"/>
      <w:szCs w:val="52"/>
      <w:lang w:eastAsia="ja-JP"/>
      <w14:ligatures w14:val="standard"/>
    </w:rPr>
  </w:style>
  <w:style w:type="paragraph" w:styleId="Sous-titre">
    <w:name w:val="Subtitle"/>
    <w:basedOn w:val="Normal"/>
    <w:link w:val="Sous-titreCar"/>
    <w:uiPriority w:val="1"/>
    <w:qFormat/>
    <w:rsid w:val="00906393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"/>
    <w:rsid w:val="00906393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Titre8Car">
    <w:name w:val="Titre 8 Car"/>
    <w:basedOn w:val="Policepardfaut"/>
    <w:link w:val="Titre8"/>
    <w:uiPriority w:val="9"/>
    <w:semiHidden/>
    <w:rsid w:val="008F07DC"/>
    <w:rPr>
      <w:rFonts w:asciiTheme="majorHAnsi" w:eastAsiaTheme="majorEastAsia" w:hAnsiTheme="majorHAnsi" w:cstheme="majorBidi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F07DC"/>
    <w:rPr>
      <w:rFonts w:asciiTheme="majorHAnsi" w:eastAsiaTheme="majorEastAsia" w:hAnsiTheme="majorHAnsi" w:cstheme="majorBidi"/>
      <w:i/>
      <w:iCs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F07DC"/>
    <w:rPr>
      <w:i/>
      <w:iCs/>
      <w:color w:val="355D7E" w:themeColor="accent1" w:themeShade="8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F07D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F07D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F07DC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F07DC"/>
    <w:rPr>
      <w:i/>
      <w:iCs/>
      <w:color w:val="355D7E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F07DC"/>
    <w:rPr>
      <w:b/>
      <w:bCs/>
      <w:caps w:val="0"/>
      <w:smallCaps/>
      <w:color w:val="355D7E" w:themeColor="accent1" w:themeShade="80"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F07DC"/>
    <w:pPr>
      <w:spacing w:after="200"/>
    </w:pPr>
    <w:rPr>
      <w:i/>
      <w:iCs/>
      <w:color w:val="775F55" w:themeColor="text2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F4B35"/>
    <w:rPr>
      <w:rFonts w:asciiTheme="majorHAnsi" w:eastAsiaTheme="majorEastAsia" w:hAnsiTheme="majorHAnsi" w:cstheme="majorBidi"/>
      <w:caps/>
      <w:color w:val="355D7E" w:themeColor="accent1" w:themeShade="80"/>
      <w:kern w:val="22"/>
      <w:sz w:val="28"/>
      <w:szCs w:val="28"/>
      <w:lang w:eastAsia="ja-JP"/>
      <w14:ligatures w14:val="standard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F07D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F4B35"/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7DC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7DC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8F07DC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F07D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F07DC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F07D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F07DC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F07D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7D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07D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7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7DC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F07DC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07DC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F07D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F07DC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8F07DC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07DC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07DC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8F07DC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F07DC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F07DC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F07DC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F07DC"/>
    <w:rPr>
      <w:rFonts w:ascii="Consolas" w:hAnsi="Consolas"/>
      <w:szCs w:val="21"/>
    </w:rPr>
  </w:style>
  <w:style w:type="table" w:customStyle="1" w:styleId="Pasdebordures">
    <w:name w:val="Pas de bordures"/>
    <w:basedOn w:val="TableauNormal"/>
    <w:uiPriority w:val="99"/>
    <w:rsid w:val="004F4B35"/>
    <w:rPr>
      <w:rFonts w:eastAsiaTheme="minorEastAsia"/>
      <w:kern w:val="22"/>
      <w:lang w:eastAsia="ja-JP"/>
      <w14:ligatures w14:val="standard"/>
    </w:rPr>
    <w:tblPr>
      <w:tblBorders>
        <w:bottom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left w:w="72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F1CBB5" w:themeColor="accent2" w:themeTint="66"/>
          <w:right w:val="nil"/>
          <w:insideH w:val="nil"/>
          <w:insideV w:val="single" w:sz="4" w:space="0" w:color="F1CBB5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customStyle="1" w:styleId="Logo">
    <w:name w:val="Logo"/>
    <w:basedOn w:val="Normal"/>
    <w:uiPriority w:val="2"/>
    <w:qFormat/>
    <w:rsid w:val="00906393"/>
    <w:pPr>
      <w:spacing w:before="4500" w:after="1440"/>
      <w:jc w:val="right"/>
    </w:pPr>
    <w:rPr>
      <w:color w:val="59473F" w:themeColor="text2" w:themeShade="BF"/>
      <w:sz w:val="52"/>
      <w:szCs w:val="52"/>
    </w:rPr>
  </w:style>
  <w:style w:type="paragraph" w:customStyle="1" w:styleId="Coordonnes">
    <w:name w:val="Coordonnées"/>
    <w:basedOn w:val="Normal"/>
    <w:next w:val="Normal"/>
    <w:uiPriority w:val="4"/>
    <w:qFormat/>
    <w:rsid w:val="00906393"/>
    <w:pPr>
      <w:spacing w:before="1440" w:line="360" w:lineRule="auto"/>
      <w:contextualSpacing/>
      <w:jc w:val="right"/>
    </w:pPr>
    <w:rPr>
      <w:caps/>
    </w:rPr>
  </w:style>
  <w:style w:type="paragraph" w:styleId="Listenumros">
    <w:name w:val="List Number"/>
    <w:basedOn w:val="Normal"/>
    <w:uiPriority w:val="10"/>
    <w:qFormat/>
    <w:rsid w:val="00906393"/>
    <w:pPr>
      <w:numPr>
        <w:numId w:val="6"/>
      </w:numPr>
      <w:contextualSpacing/>
    </w:pPr>
  </w:style>
  <w:style w:type="character" w:styleId="Accentuation">
    <w:name w:val="Emphasis"/>
    <w:basedOn w:val="Policepardfaut"/>
    <w:uiPriority w:val="12"/>
    <w:unhideWhenUsed/>
    <w:qFormat/>
    <w:rsid w:val="00906393"/>
    <w:rPr>
      <w:i/>
      <w:iCs/>
      <w:color w:val="595959" w:themeColor="text1" w:themeTint="A6"/>
    </w:rPr>
  </w:style>
  <w:style w:type="paragraph" w:customStyle="1" w:styleId="Pieddepage-Centr">
    <w:name w:val="Pied de page - Centré"/>
    <w:basedOn w:val="Pieddepage"/>
    <w:link w:val="Caractredepieddepage-Centr"/>
    <w:uiPriority w:val="13"/>
    <w:qFormat/>
    <w:rsid w:val="00906393"/>
    <w:pPr>
      <w:jc w:val="center"/>
    </w:pPr>
  </w:style>
  <w:style w:type="character" w:customStyle="1" w:styleId="Caractredepieddepage-Centr">
    <w:name w:val="Caractère de pied de page - Centré"/>
    <w:basedOn w:val="PieddepageCar"/>
    <w:link w:val="Pieddepage-Centr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customStyle="1" w:styleId="Pieddepage-Aligndroite">
    <w:name w:val="Pied de page - Aligné à droite"/>
    <w:basedOn w:val="Pieddepage"/>
    <w:link w:val="Caractredepieddepage-Aligndroite"/>
    <w:uiPriority w:val="13"/>
    <w:qFormat/>
    <w:rsid w:val="00906393"/>
    <w:pPr>
      <w:jc w:val="right"/>
    </w:pPr>
  </w:style>
  <w:style w:type="character" w:customStyle="1" w:styleId="Caractredepieddepage-Aligndroite">
    <w:name w:val="Caractère de pied de page - Aligné à droite"/>
    <w:basedOn w:val="PieddepageCar"/>
    <w:link w:val="Pieddepage-Aligndroite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styleId="Listepuces">
    <w:name w:val="List Bullet"/>
    <w:basedOn w:val="Normal"/>
    <w:uiPriority w:val="11"/>
    <w:qFormat/>
    <w:rsid w:val="00906393"/>
    <w:pPr>
      <w:numPr>
        <w:numId w:val="17"/>
      </w:numPr>
      <w:contextualSpacing/>
    </w:pPr>
  </w:style>
  <w:style w:type="table" w:styleId="Grilledutableau">
    <w:name w:val="Table Grid"/>
    <w:basedOn w:val="TableauNormal"/>
    <w:uiPriority w:val="39"/>
    <w:rsid w:val="00AD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F4B35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A70318"/>
    <w:rPr>
      <w:rFonts w:asciiTheme="majorHAnsi" w:eastAsiaTheme="majorEastAsia" w:hAnsiTheme="majorHAnsi" w:cstheme="majorBidi"/>
      <w:b/>
      <w:iCs/>
      <w:color w:val="555A3C" w:themeColor="accent3" w:themeShade="80"/>
      <w:kern w:val="22"/>
      <w:sz w:val="24"/>
      <w:lang w:eastAsia="ja-JP"/>
      <w14:ligatures w14:val="standard"/>
    </w:rPr>
  </w:style>
  <w:style w:type="character" w:customStyle="1" w:styleId="Titre5Car">
    <w:name w:val="Titre 5 Car"/>
    <w:basedOn w:val="Policepardfaut"/>
    <w:link w:val="Titre5"/>
    <w:uiPriority w:val="9"/>
    <w:semiHidden/>
    <w:rsid w:val="00A70318"/>
    <w:rPr>
      <w:rFonts w:asciiTheme="majorHAnsi" w:eastAsiaTheme="majorEastAsia" w:hAnsiTheme="majorHAnsi" w:cstheme="majorBidi"/>
      <w:i/>
      <w:color w:val="555A3C" w:themeColor="accent3" w:themeShade="80"/>
      <w:kern w:val="22"/>
      <w:sz w:val="24"/>
      <w:lang w:eastAsia="ja-JP"/>
      <w14:ligatures w14:val="standard"/>
    </w:rPr>
  </w:style>
  <w:style w:type="character" w:customStyle="1" w:styleId="Titre6Car">
    <w:name w:val="Titre 6 Car"/>
    <w:basedOn w:val="Policepardfaut"/>
    <w:link w:val="Titre6"/>
    <w:uiPriority w:val="9"/>
    <w:semiHidden/>
    <w:rsid w:val="00A70318"/>
    <w:rPr>
      <w:rFonts w:asciiTheme="majorHAnsi" w:eastAsiaTheme="majorEastAsia" w:hAnsiTheme="majorHAnsi" w:cstheme="majorBidi"/>
      <w:color w:val="7B3C17" w:themeColor="accent2" w:themeShade="80"/>
      <w:kern w:val="22"/>
      <w:lang w:eastAsia="ja-JP"/>
      <w14:ligatures w14:val="standard"/>
    </w:rPr>
  </w:style>
  <w:style w:type="character" w:customStyle="1" w:styleId="Titre7Car">
    <w:name w:val="Titre 7 Car"/>
    <w:basedOn w:val="Policepardfaut"/>
    <w:link w:val="Titre7"/>
    <w:uiPriority w:val="9"/>
    <w:semiHidden/>
    <w:rsid w:val="00A70318"/>
    <w:rPr>
      <w:rFonts w:asciiTheme="majorHAnsi" w:eastAsiaTheme="majorEastAsia" w:hAnsiTheme="majorHAnsi" w:cstheme="majorBidi"/>
      <w:i/>
      <w:iCs/>
      <w:color w:val="7B3C17" w:themeColor="accent2" w:themeShade="80"/>
      <w:kern w:val="22"/>
      <w:lang w:eastAsia="ja-JP"/>
      <w14:ligatures w14:val="standard"/>
    </w:rPr>
  </w:style>
  <w:style w:type="paragraph" w:styleId="Paragraphedeliste">
    <w:name w:val="List Paragraph"/>
    <w:basedOn w:val="Normal"/>
    <w:uiPriority w:val="34"/>
    <w:qFormat/>
    <w:rsid w:val="00E63C7E"/>
    <w:pPr>
      <w:spacing w:before="0" w:after="160" w:line="259" w:lineRule="auto"/>
      <w:ind w:left="720"/>
      <w:contextualSpacing/>
    </w:pPr>
    <w:rPr>
      <w:rFonts w:eastAsiaTheme="minorHAnsi"/>
      <w:kern w:val="0"/>
      <w:lang w:val="fr-CA" w:eastAsia="en-US"/>
      <w14:ligatures w14:val="none"/>
    </w:rPr>
  </w:style>
  <w:style w:type="character" w:styleId="Lienhypertexte">
    <w:name w:val="Hyperlink"/>
    <w:rsid w:val="00CC1B4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22B0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hyperlink" Target="mailto:rdorazio@otstcfq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tstcfq.org/wp-content/uploads/2017/06/normes_pour_lexercice_de_la_profession_de_therapeute_conjugale_et_familiale_et_therapeute_conjugal_et_familial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tstcfq.org/docs/documents-accueil/guide_supervision.pdf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essard\AppData\Roaming\Microsoft\Templates\Plan%20du%20profil%20du%20public%20ci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D6BC064EA3464D8ADB7A97178C5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11393-3D5F-42A2-AF5F-D63865305285}"/>
      </w:docPartPr>
      <w:docPartBody>
        <w:p w:rsidR="00566ED9" w:rsidRDefault="001E2F7E">
          <w:pPr>
            <w:pStyle w:val="F3D6BC064EA3464D8ADB7A97178C55E8"/>
          </w:pPr>
          <w:r w:rsidRPr="0071454C">
            <w:rPr>
              <w:lang w:bidi="fr-FR"/>
            </w:rPr>
            <w:t>Plan du profil du public cible</w:t>
          </w:r>
        </w:p>
      </w:docPartBody>
    </w:docPart>
    <w:docPart>
      <w:docPartPr>
        <w:name w:val="2D908A40A38D46FABCCAF93868330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3D818-36C3-4D59-908C-C190B3C94210}"/>
      </w:docPartPr>
      <w:docPartBody>
        <w:p w:rsidR="00566ED9" w:rsidRDefault="001E2F7E">
          <w:pPr>
            <w:pStyle w:val="2D908A40A38D46FABCCAF938683301EE"/>
          </w:pPr>
          <w:r w:rsidRPr="0071454C">
            <w:rPr>
              <w:lang w:bidi="fr-FR"/>
            </w:rPr>
            <w:t>Nom de l’entreprise</w:t>
          </w:r>
        </w:p>
      </w:docPartBody>
    </w:docPart>
    <w:docPart>
      <w:docPartPr>
        <w:name w:val="E13A11A684104CBAAF7829513B036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D984B-E6F8-49C2-AFB5-4DD170D750F5}"/>
      </w:docPartPr>
      <w:docPartBody>
        <w:p w:rsidR="00566ED9" w:rsidRDefault="001E2F7E">
          <w:pPr>
            <w:pStyle w:val="E13A11A684104CBAAF7829513B036F5D"/>
          </w:pPr>
          <w:r w:rsidRPr="0071454C">
            <w:rPr>
              <w:lang w:bidi="fr-FR"/>
            </w:rPr>
            <w:t>Adresse de la société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7E"/>
    <w:rsid w:val="001E2F7E"/>
    <w:rsid w:val="00566ED9"/>
    <w:rsid w:val="00C1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3D6BC064EA3464D8ADB7A97178C55E8">
    <w:name w:val="F3D6BC064EA3464D8ADB7A97178C55E8"/>
  </w:style>
  <w:style w:type="paragraph" w:customStyle="1" w:styleId="2D908A40A38D46FABCCAF938683301EE">
    <w:name w:val="2D908A40A38D46FABCCAF938683301EE"/>
  </w:style>
  <w:style w:type="paragraph" w:customStyle="1" w:styleId="E13A11A684104CBAAF7829513B036F5D">
    <w:name w:val="E13A11A684104CBAAF7829513B036F5D"/>
  </w:style>
  <w:style w:type="character" w:styleId="Accentuation">
    <w:name w:val="Emphasis"/>
    <w:basedOn w:val="Policepardfaut"/>
    <w:uiPriority w:val="12"/>
    <w:unhideWhenUsed/>
    <w:qFormat/>
    <w:rPr>
      <w:i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255, BOUL. CRÉMAZIE EST, BUREAU 800
mONTRÉAL (qUÉBEC) h2m 1l5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>
      <Value>5</Value>
      <Value>1</Value>
    </TaxCatchAll>
    <lcf76f155ced4ddcb4097134ff3c332f xmlns="b8f11b12-45d2-4109-96a2-473061b8acc5">
      <Terms xmlns="http://schemas.microsoft.com/office/infopath/2007/PartnerControls"/>
    </lcf76f155ced4ddcb4097134ff3c332f>
    <IconOverlay xmlns="http://schemas.microsoft.com/sharepoint/v4" xsi:nil="true"/>
    <_dlc_DocId xmlns="f4f7865e-d78f-4eb8-9b4f-eff637ad480b">K2UKP3KUNWPH-1287008780-16299</_dlc_DocId>
    <_dlc_DocIdUrl xmlns="f4f7865e-d78f-4eb8-9b4f-eff637ad480b">
      <Url>https://vortexsolution.sharepoint.com/sites/ClientsPartage/_layouts/15/DocIdRedir.aspx?ID=K2UKP3KUNWPH-1287008780-16299</Url>
      <Description>K2UKP3KUNWPH-1287008780-16299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D32099-1709-4EE4-80FD-7FAEFFD4C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B92C7-A38B-462A-9318-ED6B21B3BE11}"/>
</file>

<file path=customXml/itemProps4.xml><?xml version="1.0" encoding="utf-8"?>
<ds:datastoreItem xmlns:ds="http://schemas.openxmlformats.org/officeDocument/2006/customXml" ds:itemID="{86D8D31C-24C8-42F1-86BA-ADE3609A1976}"/>
</file>

<file path=customXml/itemProps5.xml><?xml version="1.0" encoding="utf-8"?>
<ds:datastoreItem xmlns:ds="http://schemas.openxmlformats.org/officeDocument/2006/customXml" ds:itemID="{73B0DD5D-2446-409A-90A7-66E0EE760290}"/>
</file>

<file path=customXml/itemProps6.xml><?xml version="1.0" encoding="utf-8"?>
<ds:datastoreItem xmlns:ds="http://schemas.openxmlformats.org/officeDocument/2006/customXml" ds:itemID="{61899E27-F92A-4CC8-AAE8-6E2E93C6B88B}"/>
</file>

<file path=docProps/app.xml><?xml version="1.0" encoding="utf-8"?>
<Properties xmlns="http://schemas.openxmlformats.org/officeDocument/2006/extended-properties" xmlns:vt="http://schemas.openxmlformats.org/officeDocument/2006/docPropsVTypes">
  <Template>Plan du profil du public cible</Template>
  <TotalTime>1</TotalTime>
  <Pages>15</Pages>
  <Words>1285</Words>
  <Characters>7394</Characters>
  <Application>Microsoft Office Word</Application>
  <DocSecurity>0</DocSecurity>
  <Lines>147</Lines>
  <Paragraphs>74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DE SUPERVISION</vt:lpstr>
      <vt:lpstr/>
    </vt:vector>
  </TitlesOfParts>
  <Company>OTSTCFQ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SUPERVISION</dc:title>
  <dc:subject>Visite d’inspection professionnelle particuliÈre
t.c.f. - psychothérapeute</dc:subject>
  <dc:creator>Marie-Eve Lessard</dc:creator>
  <cp:keywords/>
  <dc:description/>
  <cp:lastModifiedBy>Sarah Pomerleau</cp:lastModifiedBy>
  <cp:revision>2</cp:revision>
  <cp:lastPrinted>2023-02-24T15:51:00Z</cp:lastPrinted>
  <dcterms:created xsi:type="dcterms:W3CDTF">2025-04-30T15:01:00Z</dcterms:created>
  <dcterms:modified xsi:type="dcterms:W3CDTF">2025-04-30T15:01:00Z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ScenarioTags">
    <vt:lpwstr/>
  </property>
  <property fmtid="{D5CDD505-2E9C-101B-9397-08002B2CF9AE}" pid="4" name="CampaignTags">
    <vt:lpwstr/>
  </property>
  <property fmtid="{D5CDD505-2E9C-101B-9397-08002B2CF9AE}" pid="5" name="ContentTypeId">
    <vt:lpwstr>0x010100B6A6E275159B9048A5BD46C53720209C</vt:lpwstr>
  </property>
  <property fmtid="{D5CDD505-2E9C-101B-9397-08002B2CF9AE}" pid="6" name="FeatureTags">
    <vt:lpwstr/>
  </property>
  <property fmtid="{D5CDD505-2E9C-101B-9397-08002B2CF9AE}" pid="7" name="LocalizationTags">
    <vt:lpwstr/>
  </property>
  <property fmtid="{D5CDD505-2E9C-101B-9397-08002B2CF9AE}" pid="8" name="ie3f82325b974f2c9eb3a4e815d6823b">
    <vt:lpwstr>En cours|14e81287-0033-4030-82c7-6efbe92287bd</vt:lpwstr>
  </property>
  <property fmtid="{D5CDD505-2E9C-101B-9397-08002B2CF9AE}" pid="9" name="Statut de projet">
    <vt:lpwstr>1;#En cours|14e81287-0033-4030-82c7-6efbe92287bd</vt:lpwstr>
  </property>
  <property fmtid="{D5CDD505-2E9C-101B-9397-08002B2CF9AE}" pid="10" name="MediaServiceImageTags">
    <vt:lpwstr/>
  </property>
  <property fmtid="{D5CDD505-2E9C-101B-9397-08002B2CF9AE}" pid="11" name="Statut_x0020_de_x0020_projet">
    <vt:lpwstr>1;#En cours|14e81287-0033-4030-82c7-6efbe92287bd</vt:lpwstr>
  </property>
  <property fmtid="{D5CDD505-2E9C-101B-9397-08002B2CF9AE}" pid="12" name="Code de classification">
    <vt:lpwstr>5;#A214 Site web, intranet, médias sociaux|90be1b2c-a33f-422a-8964-c9c6b1bab4cd</vt:lpwstr>
  </property>
  <property fmtid="{D5CDD505-2E9C-101B-9397-08002B2CF9AE}" pid="13" name="Code_x0020_de_x0020_classification">
    <vt:lpwstr>5;#A214 Site web, intranet, médias sociaux|90be1b2c-a33f-422a-8964-c9c6b1bab4cd</vt:lpwstr>
  </property>
  <property fmtid="{D5CDD505-2E9C-101B-9397-08002B2CF9AE}" pid="14" name="_dlc_DocIdItemGuid">
    <vt:lpwstr>52aab646-04a9-4922-8f87-070c216eefe3</vt:lpwstr>
  </property>
</Properties>
</file>